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CF" w:rsidRPr="00DD0D08" w:rsidRDefault="00923FCF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30"/>
          <w:sz w:val="22"/>
          <w:szCs w:val="22"/>
        </w:rPr>
      </w:pPr>
      <w:r w:rsidRPr="00DD0D08">
        <w:rPr>
          <w:rFonts w:ascii="PT Astra Serif" w:hAnsi="PT Astra Serif"/>
          <w:spacing w:val="30"/>
          <w:sz w:val="22"/>
          <w:szCs w:val="22"/>
        </w:rPr>
        <w:t>Российская Федерация</w:t>
      </w:r>
    </w:p>
    <w:p w:rsidR="00923FCF" w:rsidRPr="00DD0D08" w:rsidRDefault="00923FCF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30"/>
          <w:sz w:val="22"/>
          <w:szCs w:val="22"/>
        </w:rPr>
      </w:pPr>
      <w:r w:rsidRPr="00DD0D08">
        <w:rPr>
          <w:rFonts w:ascii="PT Astra Serif" w:hAnsi="PT Astra Serif"/>
          <w:spacing w:val="30"/>
          <w:sz w:val="22"/>
          <w:szCs w:val="22"/>
        </w:rPr>
        <w:t>Курганская область</w:t>
      </w:r>
    </w:p>
    <w:p w:rsidR="00863851" w:rsidRPr="00DD0D08" w:rsidRDefault="0086385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40"/>
          <w:sz w:val="8"/>
        </w:rPr>
      </w:pPr>
    </w:p>
    <w:p w:rsidR="00863851" w:rsidRPr="00DD0D08" w:rsidRDefault="001374EC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40"/>
          <w:sz w:val="22"/>
        </w:rPr>
      </w:pPr>
      <w:r w:rsidRPr="00DD0D08">
        <w:rPr>
          <w:rFonts w:ascii="PT Astra Serif" w:hAnsi="PT Astra Serif"/>
          <w:noProof/>
          <w:spacing w:val="40"/>
          <w:sz w:val="22"/>
        </w:rPr>
        <w:drawing>
          <wp:inline distT="0" distB="0" distL="0" distR="0" wp14:anchorId="0B4C7BF4" wp14:editId="103C063A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51" w:rsidRPr="00DD0D08" w:rsidRDefault="0086385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40"/>
          <w:szCs w:val="24"/>
        </w:rPr>
      </w:pPr>
      <w:r w:rsidRPr="00DD0D08">
        <w:rPr>
          <w:rFonts w:ascii="PT Astra Serif" w:hAnsi="PT Astra Serif"/>
          <w:b/>
          <w:spacing w:val="14"/>
          <w:szCs w:val="24"/>
        </w:rPr>
        <w:t>Администрация города Кургана</w:t>
      </w:r>
    </w:p>
    <w:p w:rsidR="00863851" w:rsidRPr="00DD0D08" w:rsidRDefault="0086385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b/>
          <w:spacing w:val="16"/>
          <w:sz w:val="10"/>
          <w:szCs w:val="10"/>
        </w:rPr>
      </w:pPr>
    </w:p>
    <w:p w:rsidR="00863851" w:rsidRPr="00DD0D08" w:rsidRDefault="00863851" w:rsidP="00DE2739">
      <w:pPr>
        <w:pStyle w:val="a3"/>
        <w:framePr w:w="4399" w:h="4996" w:hRule="exact" w:hSpace="142" w:wrap="around" w:x="1134" w:y="7"/>
        <w:jc w:val="center"/>
        <w:rPr>
          <w:rFonts w:ascii="PT Astra Serif" w:hAnsi="PT Astra Serif"/>
          <w:spacing w:val="-8"/>
          <w:sz w:val="24"/>
          <w:szCs w:val="24"/>
        </w:rPr>
      </w:pPr>
      <w:r w:rsidRPr="00DD0D08">
        <w:rPr>
          <w:rFonts w:ascii="PT Astra Serif" w:hAnsi="PT Astra Serif"/>
          <w:spacing w:val="-8"/>
          <w:sz w:val="24"/>
          <w:szCs w:val="24"/>
        </w:rPr>
        <w:t>ДЕПАРТАМЕНТ</w:t>
      </w:r>
    </w:p>
    <w:p w:rsidR="00797125" w:rsidRPr="00DD0D08" w:rsidRDefault="00863851" w:rsidP="00DE2739">
      <w:pPr>
        <w:pStyle w:val="a3"/>
        <w:framePr w:w="4399" w:h="4996" w:hRule="exact" w:hSpace="142" w:wrap="around" w:x="1134" w:y="7"/>
        <w:jc w:val="center"/>
        <w:rPr>
          <w:rFonts w:ascii="PT Astra Serif" w:hAnsi="PT Astra Serif"/>
          <w:spacing w:val="8"/>
          <w:sz w:val="24"/>
          <w:szCs w:val="24"/>
        </w:rPr>
      </w:pPr>
      <w:r w:rsidRPr="00DD0D08">
        <w:rPr>
          <w:rFonts w:ascii="PT Astra Serif" w:hAnsi="PT Astra Serif"/>
          <w:spacing w:val="-8"/>
          <w:sz w:val="24"/>
          <w:szCs w:val="24"/>
        </w:rPr>
        <w:t xml:space="preserve">ЭКОНОМИЧЕСКОГО </w:t>
      </w:r>
      <w:r w:rsidRPr="00DD0D08">
        <w:rPr>
          <w:rFonts w:ascii="PT Astra Serif" w:hAnsi="PT Astra Serif"/>
          <w:spacing w:val="8"/>
          <w:sz w:val="24"/>
          <w:szCs w:val="24"/>
        </w:rPr>
        <w:t>РАЗВИТИЯ, ПРЕДПРИНИМАТЕЛЬСТВА</w:t>
      </w:r>
    </w:p>
    <w:p w:rsidR="00863851" w:rsidRPr="00DD0D08" w:rsidRDefault="00863851" w:rsidP="00DE2739">
      <w:pPr>
        <w:pStyle w:val="a3"/>
        <w:framePr w:w="4399" w:h="4996" w:hRule="exact" w:hSpace="142" w:wrap="around" w:x="1134" w:y="7"/>
        <w:jc w:val="center"/>
        <w:rPr>
          <w:rFonts w:ascii="PT Astra Serif" w:hAnsi="PT Astra Serif"/>
          <w:spacing w:val="-14"/>
          <w:sz w:val="24"/>
          <w:szCs w:val="24"/>
        </w:rPr>
      </w:pPr>
      <w:r w:rsidRPr="00DD0D08">
        <w:rPr>
          <w:rFonts w:ascii="PT Astra Serif" w:hAnsi="PT Astra Serif"/>
          <w:spacing w:val="-8"/>
          <w:sz w:val="24"/>
          <w:szCs w:val="24"/>
        </w:rPr>
        <w:t>И ТОРГОВЛИ</w:t>
      </w:r>
    </w:p>
    <w:p w:rsidR="00A379E4" w:rsidRPr="00DD0D08" w:rsidRDefault="00A379E4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1520FF" w:rsidRPr="00DD0D08" w:rsidRDefault="001520FF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6A29A2" w:rsidRPr="00DD0D08" w:rsidRDefault="006A29A2" w:rsidP="00DE2739">
      <w:pPr>
        <w:framePr w:w="4399" w:h="4996" w:hRule="exact" w:hSpace="142" w:wrap="around" w:vAnchor="text" w:hAnchor="page" w:x="1134" w:y="7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DD0D08">
        <w:rPr>
          <w:rFonts w:ascii="PT Astra Serif" w:hAnsi="PT Astra Serif"/>
          <w:color w:val="000000"/>
          <w:sz w:val="20"/>
          <w:shd w:val="clear" w:color="auto" w:fill="FFFFFF"/>
        </w:rPr>
        <w:t>площадь имени В.И. Ленина, дом № 1,</w:t>
      </w:r>
    </w:p>
    <w:p w:rsidR="006A29A2" w:rsidRPr="00DD0D08" w:rsidRDefault="006A29A2" w:rsidP="00DE2739">
      <w:pPr>
        <w:framePr w:w="4399" w:h="4996" w:hRule="exact" w:hSpace="142" w:wrap="around" w:vAnchor="text" w:hAnchor="page" w:x="1134" w:y="7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DD0D08">
        <w:rPr>
          <w:rFonts w:ascii="PT Astra Serif" w:hAnsi="PT Astra Serif"/>
          <w:color w:val="000000"/>
          <w:sz w:val="20"/>
          <w:shd w:val="clear" w:color="auto" w:fill="FFFFFF"/>
        </w:rPr>
        <w:t>город Курган, 640002</w:t>
      </w:r>
    </w:p>
    <w:p w:rsidR="00F27E31" w:rsidRPr="00DD0D08" w:rsidRDefault="00F27E3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телефон</w:t>
      </w:r>
      <w:r w:rsidR="00863851" w:rsidRPr="00DD0D08">
        <w:rPr>
          <w:rFonts w:ascii="PT Astra Serif" w:hAnsi="PT Astra Serif"/>
          <w:sz w:val="20"/>
        </w:rPr>
        <w:t>: 4</w:t>
      </w:r>
      <w:r w:rsidR="002D533D" w:rsidRPr="00DD0D08">
        <w:rPr>
          <w:rFonts w:ascii="PT Astra Serif" w:hAnsi="PT Astra Serif"/>
          <w:sz w:val="20"/>
        </w:rPr>
        <w:t>2</w:t>
      </w:r>
      <w:r w:rsidR="00863851" w:rsidRPr="00DD0D08">
        <w:rPr>
          <w:rFonts w:ascii="PT Astra Serif" w:hAnsi="PT Astra Serif"/>
          <w:sz w:val="20"/>
        </w:rPr>
        <w:t>-</w:t>
      </w:r>
      <w:r w:rsidR="002D533D" w:rsidRPr="00DD0D08">
        <w:rPr>
          <w:rFonts w:ascii="PT Astra Serif" w:hAnsi="PT Astra Serif"/>
          <w:sz w:val="20"/>
        </w:rPr>
        <w:t>84</w:t>
      </w:r>
      <w:r w:rsidR="00863851" w:rsidRPr="00DD0D08">
        <w:rPr>
          <w:rFonts w:ascii="PT Astra Serif" w:hAnsi="PT Astra Serif"/>
          <w:sz w:val="20"/>
        </w:rPr>
        <w:t>-8</w:t>
      </w:r>
      <w:r w:rsidR="002D533D" w:rsidRPr="00DD0D08">
        <w:rPr>
          <w:rFonts w:ascii="PT Astra Serif" w:hAnsi="PT Astra Serif"/>
          <w:sz w:val="20"/>
        </w:rPr>
        <w:t>5</w:t>
      </w:r>
      <w:r w:rsidR="001520FF" w:rsidRPr="00DD0D08">
        <w:rPr>
          <w:rFonts w:ascii="PT Astra Serif" w:hAnsi="PT Astra Serif"/>
          <w:sz w:val="20"/>
        </w:rPr>
        <w:t xml:space="preserve">, </w:t>
      </w:r>
      <w:r w:rsidRPr="00DD0D08">
        <w:rPr>
          <w:rFonts w:ascii="PT Astra Serif" w:hAnsi="PT Astra Serif"/>
          <w:sz w:val="20"/>
        </w:rPr>
        <w:t>факс:</w:t>
      </w:r>
      <w:r w:rsidR="00B654A9" w:rsidRPr="00DD0D08">
        <w:rPr>
          <w:rFonts w:ascii="PT Astra Serif" w:hAnsi="PT Astra Serif"/>
          <w:sz w:val="20"/>
        </w:rPr>
        <w:t>4</w:t>
      </w:r>
      <w:r w:rsidR="002D533D" w:rsidRPr="00DD0D08">
        <w:rPr>
          <w:rFonts w:ascii="PT Astra Serif" w:hAnsi="PT Astra Serif"/>
          <w:sz w:val="20"/>
        </w:rPr>
        <w:t>2</w:t>
      </w:r>
      <w:r w:rsidR="00B654A9" w:rsidRPr="00DD0D08">
        <w:rPr>
          <w:rFonts w:ascii="PT Astra Serif" w:hAnsi="PT Astra Serif"/>
          <w:sz w:val="20"/>
        </w:rPr>
        <w:t>-</w:t>
      </w:r>
      <w:r w:rsidR="002D533D" w:rsidRPr="00DD0D08">
        <w:rPr>
          <w:rFonts w:ascii="PT Astra Serif" w:hAnsi="PT Astra Serif"/>
          <w:sz w:val="20"/>
        </w:rPr>
        <w:t>84</w:t>
      </w:r>
      <w:r w:rsidR="00B654A9" w:rsidRPr="00DD0D08">
        <w:rPr>
          <w:rFonts w:ascii="PT Astra Serif" w:hAnsi="PT Astra Serif"/>
          <w:sz w:val="20"/>
        </w:rPr>
        <w:t>-</w:t>
      </w:r>
      <w:r w:rsidR="002D533D" w:rsidRPr="00DD0D08">
        <w:rPr>
          <w:rFonts w:ascii="PT Astra Serif" w:hAnsi="PT Astra Serif"/>
          <w:sz w:val="20"/>
        </w:rPr>
        <w:t>82</w:t>
      </w:r>
      <w:r w:rsidR="008F2109" w:rsidRPr="00DD0D08">
        <w:rPr>
          <w:rFonts w:ascii="PT Astra Serif" w:hAnsi="PT Astra Serif"/>
          <w:sz w:val="20"/>
        </w:rPr>
        <w:t xml:space="preserve"> доб</w:t>
      </w:r>
      <w:r w:rsidR="005254C6" w:rsidRPr="00DD0D08">
        <w:rPr>
          <w:rFonts w:ascii="PT Astra Serif" w:hAnsi="PT Astra Serif"/>
          <w:sz w:val="20"/>
        </w:rPr>
        <w:t>. 833</w:t>
      </w:r>
    </w:p>
    <w:p w:rsidR="00F27E31" w:rsidRPr="00DD0D08" w:rsidRDefault="00F27E3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сайт:</w:t>
      </w:r>
      <w:r w:rsidR="00B654A9" w:rsidRPr="00DD0D08">
        <w:rPr>
          <w:rFonts w:ascii="PT Astra Serif" w:hAnsi="PT Astra Serif"/>
          <w:sz w:val="20"/>
        </w:rPr>
        <w:t xml:space="preserve"> http://</w:t>
      </w:r>
      <w:r w:rsidR="008D7E40" w:rsidRPr="00DD0D08">
        <w:rPr>
          <w:rFonts w:ascii="PT Astra Serif" w:hAnsi="PT Astra Serif"/>
          <w:sz w:val="20"/>
          <w:lang w:val="en-US"/>
        </w:rPr>
        <w:t>derpit</w:t>
      </w:r>
      <w:r w:rsidR="008D7E40" w:rsidRPr="00DD0D08">
        <w:rPr>
          <w:rFonts w:ascii="PT Astra Serif" w:hAnsi="PT Astra Serif"/>
          <w:sz w:val="20"/>
        </w:rPr>
        <w:t>.kurgan-city.ru</w:t>
      </w:r>
    </w:p>
    <w:p w:rsidR="009F6860" w:rsidRPr="00DD0D08" w:rsidRDefault="00F27E31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z w:val="20"/>
        </w:rPr>
      </w:pPr>
      <w:proofErr w:type="spellStart"/>
      <w:r w:rsidRPr="00DD0D08">
        <w:rPr>
          <w:rFonts w:ascii="PT Astra Serif" w:hAnsi="PT Astra Serif"/>
          <w:sz w:val="20"/>
        </w:rPr>
        <w:t>эл</w:t>
      </w:r>
      <w:proofErr w:type="gramStart"/>
      <w:r w:rsidRPr="00DD0D08">
        <w:rPr>
          <w:rFonts w:ascii="PT Astra Serif" w:hAnsi="PT Astra Serif"/>
          <w:sz w:val="20"/>
        </w:rPr>
        <w:t>.п</w:t>
      </w:r>
      <w:proofErr w:type="gramEnd"/>
      <w:r w:rsidRPr="00DD0D08">
        <w:rPr>
          <w:rFonts w:ascii="PT Astra Serif" w:hAnsi="PT Astra Serif"/>
          <w:sz w:val="20"/>
        </w:rPr>
        <w:t>очта</w:t>
      </w:r>
      <w:proofErr w:type="spellEnd"/>
      <w:r w:rsidRPr="00DD0D08">
        <w:rPr>
          <w:rFonts w:ascii="PT Astra Serif" w:hAnsi="PT Astra Serif"/>
          <w:sz w:val="20"/>
        </w:rPr>
        <w:t>:</w:t>
      </w:r>
      <w:r w:rsidR="00863851" w:rsidRPr="00DD0D08">
        <w:rPr>
          <w:rFonts w:ascii="PT Astra Serif" w:hAnsi="PT Astra Serif"/>
          <w:sz w:val="20"/>
        </w:rPr>
        <w:t xml:space="preserve"> </w:t>
      </w:r>
      <w:hyperlink r:id="rId9" w:history="1">
        <w:r w:rsidR="009F6860" w:rsidRPr="00DD0D08">
          <w:rPr>
            <w:rFonts w:ascii="PT Astra Serif" w:hAnsi="PT Astra Serif"/>
            <w:sz w:val="20"/>
          </w:rPr>
          <w:t>derpit@kurgan-city.ru</w:t>
        </w:r>
      </w:hyperlink>
    </w:p>
    <w:p w:rsidR="00DB3E0F" w:rsidRPr="00DD0D08" w:rsidRDefault="00DB3E0F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__________________  № __________</w:t>
      </w:r>
    </w:p>
    <w:p w:rsidR="00DB3E0F" w:rsidRPr="00DD0D08" w:rsidRDefault="00DB3E0F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на _____________________________</w:t>
      </w:r>
    </w:p>
    <w:p w:rsidR="00A379E4" w:rsidRPr="00DD0D08" w:rsidRDefault="00A379E4" w:rsidP="00DE2739">
      <w:pPr>
        <w:framePr w:w="4399" w:h="4996" w:hRule="exact" w:hSpace="142" w:wrap="around" w:vAnchor="text" w:hAnchor="page" w:x="1134" w:y="7"/>
        <w:jc w:val="center"/>
        <w:rPr>
          <w:rFonts w:ascii="PT Astra Serif" w:hAnsi="PT Astra Serif"/>
        </w:rPr>
      </w:pPr>
    </w:p>
    <w:p w:rsidR="00902A71" w:rsidRPr="00DD0D08" w:rsidRDefault="00902A71" w:rsidP="00DE2739">
      <w:pPr>
        <w:jc w:val="center"/>
        <w:rPr>
          <w:rFonts w:ascii="PT Astra Serif" w:hAnsi="PT Astra Serif"/>
          <w:sz w:val="28"/>
          <w:szCs w:val="28"/>
        </w:rPr>
      </w:pPr>
    </w:p>
    <w:p w:rsidR="00852B01" w:rsidRPr="00DD0D08" w:rsidRDefault="00852B01" w:rsidP="00DE2739">
      <w:pPr>
        <w:jc w:val="center"/>
        <w:rPr>
          <w:rFonts w:ascii="PT Astra Serif" w:hAnsi="PT Astra Serif"/>
          <w:sz w:val="28"/>
          <w:szCs w:val="28"/>
        </w:rPr>
      </w:pPr>
    </w:p>
    <w:p w:rsidR="00D10A39" w:rsidRPr="00DD0D08" w:rsidRDefault="00565FDA" w:rsidP="00565FDA">
      <w:pPr>
        <w:jc w:val="center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Главе города Кургана</w:t>
      </w:r>
    </w:p>
    <w:p w:rsidR="002D15B4" w:rsidRDefault="002D15B4" w:rsidP="00565FDA">
      <w:pPr>
        <w:jc w:val="center"/>
        <w:rPr>
          <w:rFonts w:ascii="PT Astra Serif" w:hAnsi="PT Astra Serif"/>
          <w:sz w:val="28"/>
          <w:szCs w:val="28"/>
        </w:rPr>
      </w:pPr>
    </w:p>
    <w:p w:rsidR="00565FDA" w:rsidRPr="00DD0D08" w:rsidRDefault="00565FDA" w:rsidP="00565FDA">
      <w:pPr>
        <w:jc w:val="center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А.Ю. Потапову</w:t>
      </w: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051EAB" w:rsidRPr="00DD0D08" w:rsidRDefault="00051EAB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8"/>
          <w:szCs w:val="28"/>
        </w:rPr>
      </w:pPr>
    </w:p>
    <w:p w:rsidR="00D10A39" w:rsidRPr="00DD0D08" w:rsidRDefault="00D10A39" w:rsidP="00D10A39">
      <w:pPr>
        <w:rPr>
          <w:rFonts w:ascii="PT Astra Serif" w:hAnsi="PT Astra Serif"/>
          <w:sz w:val="20"/>
        </w:rPr>
      </w:pPr>
      <w:bookmarkStart w:id="0" w:name="_GoBack"/>
      <w:bookmarkEnd w:id="0"/>
    </w:p>
    <w:p w:rsidR="00DD0D08" w:rsidRPr="00DD0D08" w:rsidRDefault="00DD0D08" w:rsidP="00D10A39">
      <w:pPr>
        <w:rPr>
          <w:rFonts w:ascii="PT Astra Serif" w:hAnsi="PT Astra Serif"/>
          <w:sz w:val="20"/>
        </w:rPr>
      </w:pP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D0D08">
        <w:rPr>
          <w:rFonts w:ascii="PT Astra Serif" w:hAnsi="PT Astra Serif"/>
          <w:b/>
          <w:sz w:val="28"/>
          <w:szCs w:val="28"/>
        </w:rPr>
        <w:t xml:space="preserve">Об оценке эффективности 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D0D08"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6397C" w:rsidRPr="00DD0D08" w:rsidRDefault="0036397C" w:rsidP="0036397C">
      <w:pPr>
        <w:tabs>
          <w:tab w:val="left" w:pos="2805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Уважаемый Андрей Юрьевич!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Кургана от 09 июля 2013 г. № 4916 «О муниципальных программах» Департаментом экономического развития, предпринимательства и торговли подготовлено заключение об эффективности реализации в 201</w:t>
      </w:r>
      <w:r w:rsidR="00565FDA" w:rsidRPr="00DD0D08">
        <w:rPr>
          <w:rFonts w:ascii="PT Astra Serif" w:hAnsi="PT Astra Serif"/>
          <w:sz w:val="28"/>
          <w:szCs w:val="28"/>
        </w:rPr>
        <w:t>8</w:t>
      </w:r>
      <w:r w:rsidRPr="00DD0D08">
        <w:rPr>
          <w:rFonts w:ascii="PT Astra Serif" w:hAnsi="PT Astra Serif"/>
          <w:sz w:val="28"/>
          <w:szCs w:val="28"/>
        </w:rPr>
        <w:t xml:space="preserve"> году муниципальных программ (далее – программ) (</w:t>
      </w:r>
      <w:r w:rsidRPr="00223E73">
        <w:rPr>
          <w:rFonts w:ascii="PT Astra Serif" w:hAnsi="PT Astra Serif"/>
          <w:i/>
          <w:sz w:val="28"/>
          <w:szCs w:val="28"/>
        </w:rPr>
        <w:t>прилагается</w:t>
      </w:r>
      <w:r w:rsidRPr="00DD0D08">
        <w:rPr>
          <w:rFonts w:ascii="PT Astra Serif" w:hAnsi="PT Astra Serif"/>
          <w:sz w:val="28"/>
          <w:szCs w:val="28"/>
        </w:rPr>
        <w:t>).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Заключение подготовлено на основе отчетов Департаментов Администрации города</w:t>
      </w:r>
      <w:r w:rsidR="002D15B4">
        <w:rPr>
          <w:rFonts w:ascii="PT Astra Serif" w:hAnsi="PT Astra Serif"/>
          <w:sz w:val="28"/>
          <w:szCs w:val="28"/>
        </w:rPr>
        <w:t xml:space="preserve"> Кургана</w:t>
      </w:r>
      <w:r w:rsidRPr="00DD0D08">
        <w:rPr>
          <w:rFonts w:ascii="PT Astra Serif" w:hAnsi="PT Astra Serif"/>
          <w:sz w:val="28"/>
          <w:szCs w:val="28"/>
        </w:rPr>
        <w:t xml:space="preserve"> (ответственных исполнителей муниципальных программ) о ходе реализации программ, а также сведений об эффективности реализации программ за 201</w:t>
      </w:r>
      <w:r w:rsidR="00565FDA" w:rsidRPr="00DD0D08">
        <w:rPr>
          <w:rFonts w:ascii="PT Astra Serif" w:hAnsi="PT Astra Serif"/>
          <w:sz w:val="28"/>
          <w:szCs w:val="28"/>
        </w:rPr>
        <w:t>8</w:t>
      </w:r>
      <w:r w:rsidRPr="00DD0D08">
        <w:rPr>
          <w:rFonts w:ascii="PT Astra Serif" w:hAnsi="PT Astra Serif"/>
          <w:sz w:val="28"/>
          <w:szCs w:val="28"/>
        </w:rPr>
        <w:t xml:space="preserve"> год, подготовленных Департаментами в соответствии с Порядком проведения оценки эффективности реализации муниципальных программ, утвержденным постановлением Администрации города</w:t>
      </w:r>
      <w:r w:rsidR="002D15B4">
        <w:rPr>
          <w:rFonts w:ascii="PT Astra Serif" w:hAnsi="PT Astra Serif"/>
          <w:sz w:val="28"/>
          <w:szCs w:val="28"/>
        </w:rPr>
        <w:t xml:space="preserve"> Кургана</w:t>
      </w:r>
      <w:r w:rsidRPr="00DD0D08">
        <w:rPr>
          <w:rFonts w:ascii="PT Astra Serif" w:hAnsi="PT Astra Serif"/>
          <w:sz w:val="28"/>
          <w:szCs w:val="28"/>
        </w:rPr>
        <w:t xml:space="preserve"> от 09 июля 2013 г. № 4916 «О муниципальных программах».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В 201</w:t>
      </w:r>
      <w:r w:rsidR="00565FDA" w:rsidRPr="00DD0D08">
        <w:rPr>
          <w:rFonts w:ascii="PT Astra Serif" w:hAnsi="PT Astra Serif"/>
          <w:sz w:val="28"/>
          <w:szCs w:val="28"/>
        </w:rPr>
        <w:t>8</w:t>
      </w:r>
      <w:r w:rsidRPr="00DD0D08">
        <w:rPr>
          <w:rFonts w:ascii="PT Astra Serif" w:hAnsi="PT Astra Serif"/>
          <w:sz w:val="28"/>
          <w:szCs w:val="28"/>
        </w:rPr>
        <w:t xml:space="preserve"> году действовало 32 муниципальные программы. 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 xml:space="preserve">Анализ сводных оценок целевых индикаторов программ, произведенных ответственными исполнителями, показал, что в целом, в пределах выделенного финансирования, ожидаемая эффективность реализации программ достигнута (за исключением </w:t>
      </w:r>
      <w:r w:rsidR="00565FDA" w:rsidRPr="00DD0D08">
        <w:rPr>
          <w:rFonts w:ascii="PT Astra Serif" w:hAnsi="PT Astra Serif"/>
          <w:sz w:val="28"/>
          <w:szCs w:val="28"/>
        </w:rPr>
        <w:t>3</w:t>
      </w:r>
      <w:r w:rsidRPr="00DD0D08">
        <w:rPr>
          <w:rFonts w:ascii="PT Astra Serif" w:hAnsi="PT Astra Serif"/>
          <w:sz w:val="28"/>
          <w:szCs w:val="28"/>
        </w:rPr>
        <w:t xml:space="preserve">-х программ). </w:t>
      </w:r>
      <w:proofErr w:type="spellStart"/>
      <w:r w:rsidRPr="00DD0D08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Pr="00DD0D08">
        <w:rPr>
          <w:rFonts w:ascii="PT Astra Serif" w:hAnsi="PT Astra Serif"/>
          <w:sz w:val="28"/>
          <w:szCs w:val="28"/>
        </w:rPr>
        <w:t xml:space="preserve"> ожидаемой эффективности реализации </w:t>
      </w:r>
      <w:r w:rsidR="00565FDA" w:rsidRPr="00DD0D08">
        <w:rPr>
          <w:rFonts w:ascii="PT Astra Serif" w:hAnsi="PT Astra Serif"/>
          <w:sz w:val="28"/>
          <w:szCs w:val="28"/>
        </w:rPr>
        <w:t>3</w:t>
      </w:r>
      <w:r w:rsidRPr="00DD0D08">
        <w:rPr>
          <w:rFonts w:ascii="PT Astra Serif" w:hAnsi="PT Astra Serif"/>
          <w:sz w:val="28"/>
          <w:szCs w:val="28"/>
        </w:rPr>
        <w:t xml:space="preserve">-х программ связано с объективными факторами, находящимися вне зоны компетенции исполнителей. </w:t>
      </w:r>
    </w:p>
    <w:p w:rsidR="00565FDA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 xml:space="preserve">Так, ожидаемая эффективность реализации программы «Обеспечение жильем </w:t>
      </w:r>
      <w:r w:rsidRPr="00DD0D08">
        <w:rPr>
          <w:rFonts w:ascii="PT Astra Serif" w:hAnsi="PT Astra Serif"/>
          <w:sz w:val="28"/>
          <w:szCs w:val="28"/>
        </w:rPr>
        <w:lastRenderedPageBreak/>
        <w:t>молодых семей в городе Кургане на 2015 - 2020 годы» не достигнута в связи с ограниченным финансированием из федерального и областного бюджетов.</w:t>
      </w:r>
    </w:p>
    <w:p w:rsidR="0036397C" w:rsidRPr="00DD0D08" w:rsidRDefault="00565FDA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Не достигнута</w:t>
      </w:r>
      <w:r w:rsidR="0036397C" w:rsidRPr="00DD0D08">
        <w:rPr>
          <w:rFonts w:ascii="PT Astra Serif" w:hAnsi="PT Astra Serif"/>
          <w:sz w:val="28"/>
          <w:szCs w:val="28"/>
        </w:rPr>
        <w:t xml:space="preserve"> </w:t>
      </w:r>
      <w:r w:rsidRPr="00DD0D08">
        <w:rPr>
          <w:rFonts w:ascii="PT Astra Serif" w:hAnsi="PT Astra Serif"/>
          <w:sz w:val="28"/>
          <w:szCs w:val="28"/>
        </w:rPr>
        <w:t xml:space="preserve">ожидаемая эффективность реализации программы «Повышение безопасности дорожного движения в городе Кургане на 2017 - 2019 годы». </w:t>
      </w:r>
      <w:r w:rsidR="00806667">
        <w:rPr>
          <w:rFonts w:ascii="PT Astra Serif" w:hAnsi="PT Astra Serif"/>
          <w:sz w:val="28"/>
          <w:szCs w:val="28"/>
        </w:rPr>
        <w:t>По объяснениям, предоставленным ответственным исполнителем программы, э</w:t>
      </w:r>
      <w:r w:rsidRPr="00DD0D08">
        <w:rPr>
          <w:rFonts w:ascii="PT Astra Serif" w:hAnsi="PT Astra Serif"/>
          <w:sz w:val="28"/>
          <w:szCs w:val="28"/>
        </w:rPr>
        <w:t xml:space="preserve">то связано с </w:t>
      </w:r>
      <w:r w:rsidR="00806667">
        <w:rPr>
          <w:rFonts w:ascii="PT Astra Serif" w:hAnsi="PT Astra Serif"/>
          <w:sz w:val="28"/>
          <w:szCs w:val="28"/>
        </w:rPr>
        <w:t>постоянным ростом уровня автомобилизации</w:t>
      </w:r>
      <w:r w:rsidRPr="00DD0D08">
        <w:rPr>
          <w:rFonts w:ascii="PT Astra Serif" w:hAnsi="PT Astra Serif"/>
          <w:sz w:val="28"/>
          <w:szCs w:val="28"/>
        </w:rPr>
        <w:t xml:space="preserve"> и его несоответствием темпам развития улично-дорожной сети города Кургана.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DD0D08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Pr="00DD0D08">
        <w:rPr>
          <w:rFonts w:ascii="PT Astra Serif" w:hAnsi="PT Astra Serif"/>
          <w:sz w:val="28"/>
          <w:szCs w:val="28"/>
        </w:rPr>
        <w:t xml:space="preserve"> ожидаемой эффективности реализации программы </w:t>
      </w:r>
      <w:r w:rsidR="004B3023" w:rsidRPr="00DD0D08">
        <w:rPr>
          <w:rFonts w:ascii="PT Astra Serif" w:hAnsi="PT Astra Serif"/>
          <w:sz w:val="28"/>
          <w:szCs w:val="28"/>
        </w:rPr>
        <w:t>«Развитие агропромышленного комплекса в городе Кургане»</w:t>
      </w:r>
      <w:r w:rsidRPr="00DD0D08">
        <w:rPr>
          <w:rFonts w:ascii="PT Astra Serif" w:hAnsi="PT Astra Serif"/>
          <w:sz w:val="28"/>
          <w:szCs w:val="28"/>
        </w:rPr>
        <w:t xml:space="preserve"> объясняется </w:t>
      </w:r>
      <w:r w:rsidR="004B3023" w:rsidRPr="00DD0D08">
        <w:rPr>
          <w:rFonts w:ascii="PT Astra Serif" w:hAnsi="PT Astra Serif"/>
          <w:sz w:val="28"/>
          <w:szCs w:val="28"/>
        </w:rPr>
        <w:t>нехваткой кадров</w:t>
      </w:r>
      <w:r w:rsidR="00806667">
        <w:rPr>
          <w:rFonts w:ascii="PT Astra Serif" w:hAnsi="PT Astra Serif"/>
          <w:sz w:val="28"/>
          <w:szCs w:val="28"/>
        </w:rPr>
        <w:t xml:space="preserve"> в сельскохозяйственных организациях</w:t>
      </w:r>
      <w:r w:rsidR="004B3023" w:rsidRPr="00DD0D08">
        <w:rPr>
          <w:rFonts w:ascii="PT Astra Serif" w:hAnsi="PT Astra Serif"/>
          <w:sz w:val="28"/>
          <w:szCs w:val="28"/>
        </w:rPr>
        <w:t xml:space="preserve">, </w:t>
      </w:r>
      <w:r w:rsidRPr="00DD0D08">
        <w:rPr>
          <w:rFonts w:ascii="PT Astra Serif" w:hAnsi="PT Astra Serif"/>
          <w:sz w:val="28"/>
          <w:szCs w:val="28"/>
        </w:rPr>
        <w:t>высоким физическим и моральным износом основных средств, сокращением парка сельскохозяйственной техники (недостаток свободных денежных средств не позволяет большинству предприятий проводить полноценную техническую и технологическую модернизацию основных фондов и приобретать сельскохозяйственную технику; основным источником финансирования продолжают оставаться собственные средства предприятий).</w:t>
      </w:r>
      <w:proofErr w:type="gramEnd"/>
      <w:r w:rsidRPr="00DD0D08">
        <w:rPr>
          <w:rFonts w:ascii="PT Astra Serif" w:hAnsi="PT Astra Serif"/>
          <w:sz w:val="28"/>
          <w:szCs w:val="28"/>
        </w:rPr>
        <w:t xml:space="preserve"> </w:t>
      </w:r>
      <w:r w:rsidR="004B3023" w:rsidRPr="00DD0D08">
        <w:rPr>
          <w:rFonts w:ascii="PT Astra Serif" w:hAnsi="PT Astra Serif"/>
          <w:sz w:val="28"/>
          <w:szCs w:val="28"/>
        </w:rPr>
        <w:t xml:space="preserve">В сложившихся условиях нехватки кадров и техники, а также в связи с аномальными погодными условиями осенью 2018 года (ранние осенние заморозки) не удалось сохранить </w:t>
      </w:r>
      <w:r w:rsidR="00F240DE" w:rsidRPr="00DD0D08">
        <w:rPr>
          <w:rFonts w:ascii="PT Astra Serif" w:hAnsi="PT Astra Serif"/>
          <w:sz w:val="28"/>
          <w:szCs w:val="28"/>
        </w:rPr>
        <w:t>значительную часть урожая, что повлекло за собой снижение рентабельности производства в сельскохозяйственных организациях</w:t>
      </w:r>
      <w:r w:rsidR="00DD0D08">
        <w:rPr>
          <w:rFonts w:ascii="PT Astra Serif" w:hAnsi="PT Astra Serif"/>
          <w:sz w:val="28"/>
          <w:szCs w:val="28"/>
        </w:rPr>
        <w:t>, по сравнению с 2017 годом</w:t>
      </w:r>
      <w:r w:rsidR="00F240DE" w:rsidRPr="00DD0D08">
        <w:rPr>
          <w:rFonts w:ascii="PT Astra Serif" w:hAnsi="PT Astra Serif"/>
          <w:sz w:val="28"/>
          <w:szCs w:val="28"/>
        </w:rPr>
        <w:t>.</w:t>
      </w:r>
      <w:r w:rsidR="004B3023" w:rsidRPr="00DD0D08">
        <w:rPr>
          <w:rFonts w:ascii="PT Astra Serif" w:hAnsi="PT Astra Serif"/>
          <w:sz w:val="28"/>
          <w:szCs w:val="28"/>
        </w:rPr>
        <w:t xml:space="preserve"> </w:t>
      </w:r>
      <w:r w:rsidRPr="00DD0D08">
        <w:rPr>
          <w:rFonts w:ascii="PT Astra Serif" w:hAnsi="PT Astra Serif"/>
          <w:sz w:val="28"/>
          <w:szCs w:val="28"/>
        </w:rPr>
        <w:t xml:space="preserve">Также остается нерешенной проблема ограниченного доступа сельскохозяйственных товаропроизводителей к рынку в условиях возрастающей монополизации торговых сетей. </w:t>
      </w:r>
    </w:p>
    <w:p w:rsidR="00AB6D45" w:rsidRPr="00DD0D08" w:rsidRDefault="0036397C" w:rsidP="00AB6D45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При проведении анализа эффективности реализации программ установлено, что в ряде представленных</w:t>
      </w:r>
      <w:r w:rsidR="00EC705F">
        <w:rPr>
          <w:rFonts w:ascii="PT Astra Serif" w:hAnsi="PT Astra Serif"/>
          <w:sz w:val="28"/>
          <w:szCs w:val="28"/>
        </w:rPr>
        <w:t xml:space="preserve"> ответственными исполнителями</w:t>
      </w:r>
      <w:r w:rsidRPr="00DD0D08">
        <w:rPr>
          <w:rFonts w:ascii="PT Astra Serif" w:hAnsi="PT Astra Serif"/>
          <w:sz w:val="28"/>
          <w:szCs w:val="28"/>
        </w:rPr>
        <w:t xml:space="preserve"> отчетов: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D0D08">
        <w:rPr>
          <w:rFonts w:ascii="PT Astra Serif" w:hAnsi="PT Astra Serif"/>
          <w:sz w:val="28"/>
          <w:szCs w:val="28"/>
        </w:rPr>
        <w:t>- оценка (проставление</w:t>
      </w:r>
      <w:r w:rsidR="00AB6D45" w:rsidRPr="00DD0D08">
        <w:rPr>
          <w:rFonts w:ascii="PT Astra Serif" w:hAnsi="PT Astra Serif"/>
          <w:sz w:val="28"/>
          <w:szCs w:val="28"/>
        </w:rPr>
        <w:t xml:space="preserve"> баллов) проведена некорректно </w:t>
      </w:r>
      <w:r w:rsidRPr="00DD0D08">
        <w:rPr>
          <w:rFonts w:ascii="PT Astra Serif" w:hAnsi="PT Astra Serif"/>
          <w:sz w:val="28"/>
          <w:szCs w:val="28"/>
        </w:rPr>
        <w:t>(муниципальные программы:</w:t>
      </w:r>
      <w:proofErr w:type="gramEnd"/>
      <w:r w:rsidRPr="00DD0D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B6D45" w:rsidRPr="00DD0D08">
        <w:rPr>
          <w:rFonts w:ascii="PT Astra Serif" w:hAnsi="PT Astra Serif"/>
          <w:sz w:val="28"/>
          <w:szCs w:val="28"/>
        </w:rPr>
        <w:t>«Комплексные меры противодействия злоупотреблению наркотическими средствами и их незаконному обороту в городе Кургане на 2018 - 2020 годы»</w:t>
      </w:r>
      <w:r w:rsidR="003079AB" w:rsidRPr="00DD0D08">
        <w:rPr>
          <w:rFonts w:ascii="PT Astra Serif" w:hAnsi="PT Astra Serif"/>
          <w:sz w:val="28"/>
          <w:szCs w:val="28"/>
        </w:rPr>
        <w:t>, «Развитие муниципальной службы в муниципальном образовании в городе Кургане на 2014 - 2020 годы», «Стимулирование развития жилищного строительства в городе Кургане на 2015 - 2020 годы», «Противодействие коррупции в городе Кургане на 2012 - 2020 годы», «Охрана окружающей среды и экологическая безопасность города Кургана на 2014</w:t>
      </w:r>
      <w:proofErr w:type="gramEnd"/>
      <w:r w:rsidR="003079AB" w:rsidRPr="00DD0D08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="003079AB" w:rsidRPr="00DD0D08">
        <w:rPr>
          <w:rFonts w:ascii="PT Astra Serif" w:hAnsi="PT Astra Serif"/>
          <w:sz w:val="28"/>
          <w:szCs w:val="28"/>
        </w:rPr>
        <w:t xml:space="preserve">2019 годы», «Основные направления развития образования города Кургана на 2018 - 2020 годы», </w:t>
      </w:r>
      <w:r w:rsidR="00EC09FA" w:rsidRPr="00DD0D08">
        <w:rPr>
          <w:rFonts w:ascii="PT Astra Serif" w:hAnsi="PT Astra Serif"/>
          <w:sz w:val="28"/>
          <w:szCs w:val="28"/>
        </w:rPr>
        <w:t>«Управление муниципальным имуществом города Кургана на 2013 - 2020 годы»);</w:t>
      </w:r>
      <w:proofErr w:type="gramEnd"/>
    </w:p>
    <w:p w:rsidR="00EC09FA" w:rsidRPr="00DD0D08" w:rsidRDefault="00EC09FA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 w:val="28"/>
          <w:szCs w:val="28"/>
        </w:rPr>
        <w:t>- неверно указано итоговое количество баллов (муниципальная программа «Гармонизация межэтнических и межконфессиональных отношений и профилактика проявлений экстремизма в городе Кургане на 2018 - 2020 годы»);</w:t>
      </w:r>
    </w:p>
    <w:p w:rsidR="00EC09FA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D0D08">
        <w:rPr>
          <w:rFonts w:ascii="PT Astra Serif" w:hAnsi="PT Astra Serif"/>
          <w:sz w:val="28"/>
          <w:szCs w:val="28"/>
        </w:rPr>
        <w:t>- допущены ошибки при расчете значений отклонений целевых индикаторов (муниципальные программы:</w:t>
      </w:r>
      <w:proofErr w:type="gramEnd"/>
      <w:r w:rsidRPr="00DD0D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C09FA" w:rsidRPr="00DD0D08">
        <w:rPr>
          <w:rFonts w:ascii="PT Astra Serif" w:hAnsi="PT Astra Serif"/>
          <w:sz w:val="28"/>
          <w:szCs w:val="28"/>
        </w:rPr>
        <w:t>«Развитие культуры города Кургана на 2018 - 2020 годы», «Комплексные меры противодействия злоупотреблению наркотическими средствами и их незаконному обороту в городе Кургане на 2018 - 2020 годы»</w:t>
      </w:r>
      <w:r w:rsidR="00E92028" w:rsidRPr="00DD0D08">
        <w:rPr>
          <w:rFonts w:ascii="PT Astra Serif" w:hAnsi="PT Astra Serif"/>
          <w:sz w:val="28"/>
          <w:szCs w:val="28"/>
        </w:rPr>
        <w:t>)</w:t>
      </w:r>
      <w:r w:rsidR="007D285D" w:rsidRPr="00DD0D08">
        <w:rPr>
          <w:rFonts w:ascii="PT Astra Serif" w:hAnsi="PT Astra Serif"/>
          <w:sz w:val="28"/>
          <w:szCs w:val="28"/>
        </w:rPr>
        <w:t>;</w:t>
      </w:r>
      <w:proofErr w:type="gramEnd"/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D0D08">
        <w:rPr>
          <w:rFonts w:ascii="PT Astra Serif" w:hAnsi="PT Astra Serif"/>
          <w:sz w:val="28"/>
          <w:szCs w:val="28"/>
        </w:rPr>
        <w:t>- выявлены несоо</w:t>
      </w:r>
      <w:r w:rsidR="002D15B4">
        <w:rPr>
          <w:rFonts w:ascii="PT Astra Serif" w:hAnsi="PT Astra Serif"/>
          <w:sz w:val="28"/>
          <w:szCs w:val="28"/>
        </w:rPr>
        <w:t xml:space="preserve">тветствия значений </w:t>
      </w:r>
      <w:r w:rsidRPr="00DD0D08">
        <w:rPr>
          <w:rFonts w:ascii="PT Astra Serif" w:hAnsi="PT Astra Serif"/>
          <w:sz w:val="28"/>
          <w:szCs w:val="28"/>
        </w:rPr>
        <w:t xml:space="preserve">целевых индикаторов, использованных при расчете процента отклонений, действующим значениям целевых индикаторов, установленным </w:t>
      </w:r>
      <w:r w:rsidR="009E7E45">
        <w:rPr>
          <w:rFonts w:ascii="PT Astra Serif" w:hAnsi="PT Astra Serif"/>
          <w:sz w:val="28"/>
          <w:szCs w:val="28"/>
        </w:rPr>
        <w:t>п</w:t>
      </w:r>
      <w:r w:rsidRPr="00DD0D08">
        <w:rPr>
          <w:rFonts w:ascii="PT Astra Serif" w:hAnsi="PT Astra Serif"/>
          <w:sz w:val="28"/>
          <w:szCs w:val="28"/>
        </w:rPr>
        <w:t>остановлением</w:t>
      </w:r>
      <w:r w:rsidR="009E7E45">
        <w:rPr>
          <w:rFonts w:ascii="PT Astra Serif" w:hAnsi="PT Astra Serif"/>
          <w:sz w:val="28"/>
          <w:szCs w:val="28"/>
        </w:rPr>
        <w:t xml:space="preserve"> Администрации города </w:t>
      </w:r>
      <w:r w:rsidR="009E7E45">
        <w:rPr>
          <w:rFonts w:ascii="PT Astra Serif" w:hAnsi="PT Astra Serif"/>
          <w:sz w:val="28"/>
          <w:szCs w:val="28"/>
        </w:rPr>
        <w:lastRenderedPageBreak/>
        <w:t>Кургана</w:t>
      </w:r>
      <w:r w:rsidRPr="00DD0D08">
        <w:rPr>
          <w:rFonts w:ascii="PT Astra Serif" w:hAnsi="PT Astra Serif"/>
          <w:sz w:val="28"/>
          <w:szCs w:val="28"/>
        </w:rPr>
        <w:t>, утверждающим данную программу (муниципальные программы:</w:t>
      </w:r>
      <w:proofErr w:type="gramEnd"/>
      <w:r w:rsidRPr="00DD0D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B1B57" w:rsidRPr="00DD0D08">
        <w:rPr>
          <w:rFonts w:ascii="PT Astra Serif" w:hAnsi="PT Astra Serif"/>
          <w:sz w:val="28"/>
          <w:szCs w:val="28"/>
        </w:rPr>
        <w:t>«Оказание стоматологической помощи в городе Кургане на 2018 - 2020 годы», «Повышение безопасности дорожного движения в городе Кургане на 2017 - 2019 годы», «Обеспечение жильем молодых семей в городе Кургане на 2015 - 2020 годы»);</w:t>
      </w:r>
      <w:proofErr w:type="gramEnd"/>
    </w:p>
    <w:p w:rsidR="004B1B57" w:rsidRPr="009E7E45" w:rsidRDefault="002D15B4" w:rsidP="00F240DE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значения </w:t>
      </w:r>
      <w:r w:rsidR="004B1B57" w:rsidRPr="009E7E45">
        <w:rPr>
          <w:rFonts w:ascii="PT Astra Serif" w:hAnsi="PT Astra Serif"/>
          <w:sz w:val="28"/>
          <w:szCs w:val="28"/>
        </w:rPr>
        <w:t>целевых индикаторов</w:t>
      </w:r>
      <w:r>
        <w:rPr>
          <w:rFonts w:ascii="PT Astra Serif" w:hAnsi="PT Astra Serif"/>
          <w:sz w:val="28"/>
          <w:szCs w:val="28"/>
        </w:rPr>
        <w:t>,</w:t>
      </w:r>
      <w:r w:rsidR="004B1B57" w:rsidRPr="009E7E45">
        <w:rPr>
          <w:rFonts w:ascii="PT Astra Serif" w:hAnsi="PT Astra Serif"/>
          <w:sz w:val="28"/>
          <w:szCs w:val="28"/>
        </w:rPr>
        <w:t xml:space="preserve"> </w:t>
      </w:r>
      <w:r w:rsidRPr="00DD0D08">
        <w:rPr>
          <w:rFonts w:ascii="PT Astra Serif" w:hAnsi="PT Astra Serif"/>
          <w:sz w:val="28"/>
          <w:szCs w:val="28"/>
        </w:rPr>
        <w:t>использованных при расчете процента отклонений</w:t>
      </w:r>
      <w:r>
        <w:rPr>
          <w:rFonts w:ascii="PT Astra Serif" w:hAnsi="PT Astra Serif"/>
          <w:sz w:val="28"/>
          <w:szCs w:val="28"/>
        </w:rPr>
        <w:t>,</w:t>
      </w:r>
      <w:r w:rsidRPr="009E7E45">
        <w:rPr>
          <w:rFonts w:ascii="PT Astra Serif" w:hAnsi="PT Astra Serif"/>
          <w:sz w:val="28"/>
          <w:szCs w:val="28"/>
        </w:rPr>
        <w:t xml:space="preserve"> </w:t>
      </w:r>
      <w:r w:rsidR="004B1B57" w:rsidRPr="009E7E45">
        <w:rPr>
          <w:rFonts w:ascii="PT Astra Serif" w:hAnsi="PT Astra Serif"/>
          <w:sz w:val="28"/>
          <w:szCs w:val="28"/>
        </w:rPr>
        <w:t xml:space="preserve">не соответствуют действующим значениям целевых индикаторов, установленным </w:t>
      </w:r>
      <w:r w:rsidR="002A003E" w:rsidRPr="009E7E45">
        <w:rPr>
          <w:rFonts w:ascii="PT Astra Serif" w:hAnsi="PT Astra Serif"/>
          <w:sz w:val="28"/>
          <w:szCs w:val="28"/>
        </w:rPr>
        <w:t>п</w:t>
      </w:r>
      <w:r w:rsidR="004B1B57" w:rsidRPr="009E7E45">
        <w:rPr>
          <w:rFonts w:ascii="PT Astra Serif" w:hAnsi="PT Astra Serif"/>
          <w:sz w:val="28"/>
          <w:szCs w:val="28"/>
        </w:rPr>
        <w:t>остановлением</w:t>
      </w:r>
      <w:r w:rsidR="002A003E" w:rsidRPr="009E7E45">
        <w:rPr>
          <w:rFonts w:ascii="PT Astra Serif" w:hAnsi="PT Astra Serif"/>
          <w:sz w:val="28"/>
          <w:szCs w:val="28"/>
        </w:rPr>
        <w:t xml:space="preserve"> Администрации города Кургана</w:t>
      </w:r>
      <w:r w:rsidR="004B1B57" w:rsidRPr="009E7E45">
        <w:rPr>
          <w:rFonts w:ascii="PT Astra Serif" w:hAnsi="PT Astra Serif"/>
          <w:sz w:val="28"/>
          <w:szCs w:val="28"/>
        </w:rPr>
        <w:t>, утверждающим данную программу</w:t>
      </w:r>
      <w:r w:rsidR="007D010A" w:rsidRPr="009E7E45">
        <w:rPr>
          <w:rFonts w:ascii="PT Astra Serif" w:hAnsi="PT Astra Serif"/>
          <w:sz w:val="28"/>
          <w:szCs w:val="28"/>
        </w:rPr>
        <w:t xml:space="preserve"> (указаны значения из </w:t>
      </w:r>
      <w:r w:rsidR="002A003E" w:rsidRPr="009E7E45">
        <w:rPr>
          <w:rFonts w:ascii="PT Astra Serif" w:hAnsi="PT Astra Serif"/>
          <w:sz w:val="28"/>
          <w:szCs w:val="28"/>
        </w:rPr>
        <w:t>п</w:t>
      </w:r>
      <w:r w:rsidR="007D010A" w:rsidRPr="009E7E45">
        <w:rPr>
          <w:rFonts w:ascii="PT Astra Serif" w:hAnsi="PT Astra Serif"/>
          <w:sz w:val="28"/>
          <w:szCs w:val="28"/>
        </w:rPr>
        <w:t>остановления</w:t>
      </w:r>
      <w:r w:rsidR="009E7E45" w:rsidRPr="009E7E45">
        <w:rPr>
          <w:rFonts w:ascii="PT Astra Serif" w:hAnsi="PT Astra Serif"/>
          <w:sz w:val="28"/>
          <w:szCs w:val="28"/>
        </w:rPr>
        <w:t xml:space="preserve"> Администрации города Кургана</w:t>
      </w:r>
      <w:r w:rsidR="007D010A" w:rsidRPr="009E7E45">
        <w:rPr>
          <w:rFonts w:ascii="PT Astra Serif" w:hAnsi="PT Astra Serif"/>
          <w:sz w:val="28"/>
          <w:szCs w:val="28"/>
        </w:rPr>
        <w:t xml:space="preserve"> от 11.09.2018 г. № 5845 «</w:t>
      </w:r>
      <w:r w:rsidR="004B3023" w:rsidRPr="009E7E45">
        <w:rPr>
          <w:rFonts w:ascii="PT Astra Serif" w:hAnsi="PT Astra Serif"/>
          <w:sz w:val="28"/>
          <w:szCs w:val="28"/>
        </w:rPr>
        <w:t xml:space="preserve">Об утверждении плана мероприятий на 2019 - 2021 годы по реализации стратегии социально-экономического развития муниципального образования города Кургана до 2030 года», </w:t>
      </w:r>
      <w:r w:rsidR="009E7E45" w:rsidRPr="009E7E45">
        <w:rPr>
          <w:rFonts w:ascii="PT Astra Serif" w:hAnsi="PT Astra Serif"/>
          <w:sz w:val="28"/>
          <w:szCs w:val="28"/>
        </w:rPr>
        <w:t>которые не соответствуют, утвержденным программой.</w:t>
      </w:r>
      <w:proofErr w:type="gramEnd"/>
      <w:r w:rsidR="009E7E45" w:rsidRPr="009E7E45">
        <w:rPr>
          <w:rFonts w:ascii="PT Astra Serif" w:hAnsi="PT Astra Serif"/>
          <w:sz w:val="28"/>
          <w:szCs w:val="28"/>
        </w:rPr>
        <w:t xml:space="preserve"> Что, в свою очередь, указывает на отсутствие внесения соответствующих изменений в программу</w:t>
      </w:r>
      <w:r w:rsidR="004B3023" w:rsidRPr="009E7E45">
        <w:rPr>
          <w:rFonts w:ascii="PT Astra Serif" w:hAnsi="PT Astra Serif"/>
          <w:sz w:val="28"/>
          <w:szCs w:val="28"/>
        </w:rPr>
        <w:t>)</w:t>
      </w:r>
      <w:r w:rsidR="004B1B57" w:rsidRPr="009E7E45">
        <w:rPr>
          <w:rFonts w:ascii="PT Astra Serif" w:hAnsi="PT Astra Serif"/>
          <w:sz w:val="28"/>
          <w:szCs w:val="28"/>
        </w:rPr>
        <w:t>, не рассчитан процент отклонений целевых индикаторов, не определены баллы оценки (муниципальная программа</w:t>
      </w:r>
      <w:r>
        <w:rPr>
          <w:rFonts w:ascii="PT Astra Serif" w:hAnsi="PT Astra Serif"/>
          <w:sz w:val="28"/>
          <w:szCs w:val="28"/>
        </w:rPr>
        <w:t>:</w:t>
      </w:r>
      <w:r w:rsidR="004B1B57" w:rsidRPr="009E7E4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B1B57" w:rsidRPr="009E7E45">
        <w:rPr>
          <w:rFonts w:ascii="PT Astra Serif" w:hAnsi="PT Astra Serif"/>
          <w:sz w:val="28"/>
          <w:szCs w:val="28"/>
        </w:rPr>
        <w:t>«Профилактика правонарушений в городе Кургане на 2014 - 2020 годы»);</w:t>
      </w:r>
      <w:proofErr w:type="gramEnd"/>
    </w:p>
    <w:p w:rsidR="00074D64" w:rsidRDefault="00074D64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E7E45">
        <w:rPr>
          <w:rFonts w:ascii="PT Astra Serif" w:hAnsi="PT Astra Serif"/>
          <w:sz w:val="28"/>
          <w:szCs w:val="28"/>
        </w:rPr>
        <w:t>- неверно рассчитано достигнутое значение целевого индикатора (муниципальная программа «Охрана окружающей среды и экологическая безопасность города Кургана на 2014 - 2019 годы»</w:t>
      </w:r>
      <w:r w:rsidR="009E7E45" w:rsidRPr="009E7E45">
        <w:rPr>
          <w:rFonts w:ascii="PT Astra Serif" w:hAnsi="PT Astra Serif"/>
          <w:sz w:val="28"/>
          <w:szCs w:val="28"/>
        </w:rPr>
        <w:t>)</w:t>
      </w:r>
      <w:r w:rsidR="009E7E45">
        <w:rPr>
          <w:rFonts w:ascii="PT Astra Serif" w:hAnsi="PT Astra Serif"/>
          <w:sz w:val="28"/>
          <w:szCs w:val="28"/>
        </w:rPr>
        <w:t>;</w:t>
      </w:r>
    </w:p>
    <w:p w:rsidR="009E7E45" w:rsidRPr="00374BE8" w:rsidRDefault="009E7E45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достигнутые в 2018 году значения целевых индикаторов, указанные в отчете по программе, не соответствуют отчетным данным, представленным ранее в других документах</w:t>
      </w:r>
      <w:r w:rsidR="00374BE8">
        <w:rPr>
          <w:rFonts w:ascii="PT Astra Serif" w:hAnsi="PT Astra Serif"/>
          <w:sz w:val="28"/>
          <w:szCs w:val="28"/>
        </w:rPr>
        <w:t xml:space="preserve"> (муниципальная программа «</w:t>
      </w:r>
      <w:r w:rsidR="00374BE8" w:rsidRPr="00374BE8">
        <w:rPr>
          <w:rFonts w:ascii="PT Astra Serif" w:hAnsi="PT Astra Serif"/>
          <w:sz w:val="28"/>
          <w:szCs w:val="28"/>
        </w:rPr>
        <w:t>Основные направления благоустройства территории города Кургана на 2013 - 2020 годы»).</w:t>
      </w:r>
    </w:p>
    <w:p w:rsidR="0036397C" w:rsidRPr="00374BE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4BE8">
        <w:rPr>
          <w:rFonts w:ascii="PT Astra Serif" w:hAnsi="PT Astra Serif"/>
          <w:sz w:val="28"/>
          <w:szCs w:val="28"/>
        </w:rPr>
        <w:t xml:space="preserve">Считаем целесообразным довести до сведения ответственных исполнителей программ указанные замечания (ДРГХ, ДЖКХ, </w:t>
      </w:r>
      <w:proofErr w:type="spellStart"/>
      <w:r w:rsidRPr="00374BE8">
        <w:rPr>
          <w:rFonts w:ascii="PT Astra Serif" w:hAnsi="PT Astra Serif"/>
          <w:sz w:val="28"/>
          <w:szCs w:val="28"/>
        </w:rPr>
        <w:t>ДАСиЗО</w:t>
      </w:r>
      <w:proofErr w:type="spellEnd"/>
      <w:r w:rsidRPr="00374BE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374BE8">
        <w:rPr>
          <w:rFonts w:ascii="PT Astra Serif" w:hAnsi="PT Astra Serif"/>
          <w:sz w:val="28"/>
          <w:szCs w:val="28"/>
        </w:rPr>
        <w:t>ДФиИ</w:t>
      </w:r>
      <w:proofErr w:type="spellEnd"/>
      <w:r w:rsidRPr="00374BE8">
        <w:rPr>
          <w:rFonts w:ascii="PT Astra Serif" w:hAnsi="PT Astra Serif"/>
          <w:sz w:val="28"/>
          <w:szCs w:val="28"/>
        </w:rPr>
        <w:t>, ДСП, Администрация города Кургана).</w:t>
      </w:r>
    </w:p>
    <w:p w:rsidR="00EC705F" w:rsidRPr="009E7E45" w:rsidRDefault="00EC705F" w:rsidP="00EC705F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E7E45">
        <w:rPr>
          <w:rFonts w:ascii="PT Astra Serif" w:hAnsi="PT Astra Serif"/>
          <w:sz w:val="28"/>
          <w:szCs w:val="28"/>
        </w:rPr>
        <w:t>В текущем году продолжают свое действие 32 муниципальные программы, действовавшие в 2018 году. Кроме того, утверждены и вступили в силу с января 2019 года ещё 3 муниципальные программы:</w:t>
      </w:r>
    </w:p>
    <w:p w:rsidR="00EC705F" w:rsidRPr="009E7E45" w:rsidRDefault="00EC705F" w:rsidP="00EC705F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E7E45">
        <w:rPr>
          <w:rFonts w:ascii="PT Astra Serif" w:hAnsi="PT Astra Serif"/>
          <w:sz w:val="28"/>
          <w:szCs w:val="28"/>
        </w:rPr>
        <w:t>- «Информационное общество города Кургана»;</w:t>
      </w:r>
    </w:p>
    <w:p w:rsidR="00EC705F" w:rsidRPr="009E7E45" w:rsidRDefault="00EC705F" w:rsidP="00EC705F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E7E45">
        <w:rPr>
          <w:rFonts w:ascii="PT Astra Serif" w:hAnsi="PT Astra Serif"/>
          <w:sz w:val="28"/>
          <w:szCs w:val="28"/>
        </w:rPr>
        <w:t>- «О формировании законопослушного поведения участников дорожного движения в городе Кургане»;</w:t>
      </w:r>
    </w:p>
    <w:p w:rsidR="00EC705F" w:rsidRPr="00DD0D08" w:rsidRDefault="00EC705F" w:rsidP="00EC705F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E7E45">
        <w:rPr>
          <w:rFonts w:ascii="PT Astra Serif" w:hAnsi="PT Astra Serif"/>
          <w:sz w:val="28"/>
          <w:szCs w:val="28"/>
        </w:rPr>
        <w:t>- «Переселение граждан из аварийного жилищного фонда в городе Кургане на 2019-2025 годы».</w:t>
      </w:r>
    </w:p>
    <w:p w:rsidR="0036397C" w:rsidRPr="00DD0D08" w:rsidRDefault="0036397C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52B01" w:rsidRPr="00DD0D08" w:rsidRDefault="00852B01" w:rsidP="0036397C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D0D08">
        <w:rPr>
          <w:rFonts w:ascii="PT Astra Serif" w:hAnsi="PT Astra Serif"/>
          <w:sz w:val="28"/>
          <w:szCs w:val="28"/>
          <w:lang w:eastAsia="ar-SA"/>
        </w:rPr>
        <w:t xml:space="preserve">Приложение: на </w:t>
      </w:r>
      <w:r w:rsidR="004E6A4D">
        <w:rPr>
          <w:rFonts w:ascii="PT Astra Serif" w:hAnsi="PT Astra Serif"/>
          <w:sz w:val="28"/>
          <w:szCs w:val="28"/>
          <w:lang w:eastAsia="ar-SA"/>
        </w:rPr>
        <w:t>9</w:t>
      </w:r>
      <w:r w:rsidRPr="00DD0D08">
        <w:rPr>
          <w:rFonts w:ascii="PT Astra Serif" w:hAnsi="PT Astra Serif"/>
          <w:sz w:val="28"/>
          <w:szCs w:val="28"/>
          <w:lang w:eastAsia="ar-SA"/>
        </w:rPr>
        <w:t xml:space="preserve"> л. в 1 экз.</w:t>
      </w:r>
    </w:p>
    <w:p w:rsidR="00C3287A" w:rsidRPr="00DD0D08" w:rsidRDefault="00C3287A" w:rsidP="00C3287A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D0D08" w:rsidRPr="00DD0D08" w:rsidRDefault="00DD0D08" w:rsidP="00C3287A">
      <w:pPr>
        <w:tabs>
          <w:tab w:val="left" w:pos="2805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DE2739" w:rsidRPr="00DD0D08" w:rsidTr="00DE2739">
        <w:tc>
          <w:tcPr>
            <w:tcW w:w="4786" w:type="dxa"/>
          </w:tcPr>
          <w:p w:rsidR="00DE2739" w:rsidRPr="00DD0D08" w:rsidRDefault="00DE2739" w:rsidP="00DE2739">
            <w:pPr>
              <w:widowControl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D0D0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Директор Департамента </w:t>
            </w:r>
          </w:p>
          <w:p w:rsidR="00DE2739" w:rsidRPr="00DD0D08" w:rsidRDefault="00DE2739" w:rsidP="00DE2739">
            <w:pPr>
              <w:widowControl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D0D08">
              <w:rPr>
                <w:rFonts w:ascii="PT Astra Serif" w:hAnsi="PT Astra Serif"/>
                <w:sz w:val="28"/>
                <w:szCs w:val="28"/>
                <w:lang w:eastAsia="ar-SA"/>
              </w:rPr>
              <w:t>экономического развития, предпринимательства и торговли Администрации города Кургана</w:t>
            </w:r>
          </w:p>
        </w:tc>
        <w:tc>
          <w:tcPr>
            <w:tcW w:w="5670" w:type="dxa"/>
            <w:vAlign w:val="bottom"/>
          </w:tcPr>
          <w:p w:rsidR="00DE2739" w:rsidRPr="00DD0D08" w:rsidRDefault="00DE2739" w:rsidP="00DE2739">
            <w:pPr>
              <w:widowControl/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D0D0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П.Ф. </w:t>
            </w:r>
            <w:proofErr w:type="spellStart"/>
            <w:r w:rsidRPr="00DD0D08">
              <w:rPr>
                <w:rFonts w:ascii="PT Astra Serif" w:hAnsi="PT Astra Serif"/>
                <w:sz w:val="28"/>
                <w:szCs w:val="28"/>
                <w:lang w:eastAsia="ar-SA"/>
              </w:rPr>
              <w:t>Комогоров</w:t>
            </w:r>
            <w:proofErr w:type="spellEnd"/>
          </w:p>
        </w:tc>
      </w:tr>
    </w:tbl>
    <w:p w:rsidR="00DD0D08" w:rsidRDefault="00DD0D08" w:rsidP="00C3287A">
      <w:pPr>
        <w:rPr>
          <w:rFonts w:ascii="PT Astra Serif" w:hAnsi="PT Astra Serif"/>
        </w:rPr>
      </w:pPr>
    </w:p>
    <w:p w:rsidR="00EB40C7" w:rsidRPr="00DD0D08" w:rsidRDefault="00EB40C7" w:rsidP="00EB40C7">
      <w:pPr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Костюченко Оксана Михайловна</w:t>
      </w:r>
    </w:p>
    <w:p w:rsidR="00F61E78" w:rsidRDefault="00EB40C7" w:rsidP="00EB40C7">
      <w:pPr>
        <w:rPr>
          <w:rFonts w:ascii="PT Astra Serif" w:hAnsi="PT Astra Serif"/>
          <w:sz w:val="20"/>
        </w:rPr>
        <w:sectPr w:rsidR="00F61E78" w:rsidSect="00F61E78">
          <w:headerReference w:type="default" r:id="rId10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26"/>
        </w:sectPr>
      </w:pPr>
      <w:r w:rsidRPr="00DD0D08">
        <w:rPr>
          <w:rFonts w:ascii="PT Astra Serif" w:hAnsi="PT Astra Serif"/>
          <w:sz w:val="20"/>
        </w:rPr>
        <w:t>42-84-86 доб. 818#</w:t>
      </w:r>
    </w:p>
    <w:p w:rsidR="0036397C" w:rsidRPr="00DD0D08" w:rsidRDefault="0036397C" w:rsidP="0036397C">
      <w:pPr>
        <w:ind w:left="5954"/>
        <w:jc w:val="both"/>
        <w:rPr>
          <w:rFonts w:ascii="PT Astra Serif" w:hAnsi="PT Astra Serif"/>
          <w:szCs w:val="24"/>
        </w:rPr>
      </w:pPr>
      <w:r w:rsidRPr="00DD0D08">
        <w:rPr>
          <w:rFonts w:ascii="PT Astra Serif" w:hAnsi="PT Astra Serif"/>
          <w:szCs w:val="24"/>
        </w:rPr>
        <w:lastRenderedPageBreak/>
        <w:t>Приложение</w:t>
      </w:r>
    </w:p>
    <w:p w:rsidR="0036397C" w:rsidRPr="00DD0D08" w:rsidRDefault="0036397C" w:rsidP="0036397C">
      <w:pPr>
        <w:ind w:left="5954"/>
        <w:jc w:val="both"/>
        <w:rPr>
          <w:rFonts w:ascii="PT Astra Serif" w:hAnsi="PT Astra Serif"/>
          <w:szCs w:val="24"/>
        </w:rPr>
      </w:pPr>
      <w:r w:rsidRPr="00DD0D08">
        <w:rPr>
          <w:rFonts w:ascii="PT Astra Serif" w:hAnsi="PT Astra Serif"/>
          <w:szCs w:val="24"/>
        </w:rPr>
        <w:t xml:space="preserve">к письму </w:t>
      </w:r>
    </w:p>
    <w:p w:rsidR="0036397C" w:rsidRPr="00DD0D08" w:rsidRDefault="0036397C" w:rsidP="0036397C">
      <w:pPr>
        <w:ind w:left="5954"/>
        <w:jc w:val="both"/>
        <w:rPr>
          <w:rFonts w:ascii="PT Astra Serif" w:hAnsi="PT Astra Serif"/>
          <w:szCs w:val="24"/>
        </w:rPr>
      </w:pPr>
      <w:r w:rsidRPr="00DD0D08">
        <w:rPr>
          <w:rFonts w:ascii="PT Astra Serif" w:hAnsi="PT Astra Serif"/>
          <w:szCs w:val="24"/>
        </w:rPr>
        <w:t xml:space="preserve">Департамента экономического развития, предпринимательства и торговли </w:t>
      </w:r>
    </w:p>
    <w:p w:rsidR="0036397C" w:rsidRPr="00DD0D08" w:rsidRDefault="0036397C" w:rsidP="0036397C">
      <w:pPr>
        <w:ind w:left="5954"/>
        <w:jc w:val="both"/>
        <w:rPr>
          <w:rFonts w:ascii="PT Astra Serif" w:hAnsi="PT Astra Serif"/>
          <w:szCs w:val="24"/>
        </w:rPr>
      </w:pPr>
      <w:r w:rsidRPr="00DD0D08">
        <w:rPr>
          <w:rFonts w:ascii="PT Astra Serif" w:hAnsi="PT Astra Serif"/>
          <w:szCs w:val="24"/>
        </w:rPr>
        <w:t>от _________ 2019 г. №____</w:t>
      </w:r>
    </w:p>
    <w:p w:rsidR="0036397C" w:rsidRPr="00DD0D08" w:rsidRDefault="0036397C" w:rsidP="0036397C">
      <w:pPr>
        <w:ind w:left="5954"/>
        <w:jc w:val="both"/>
        <w:rPr>
          <w:rFonts w:ascii="PT Astra Serif" w:hAnsi="PT Astra Serif"/>
          <w:sz w:val="28"/>
          <w:szCs w:val="28"/>
        </w:rPr>
      </w:pPr>
      <w:r w:rsidRPr="00DD0D08">
        <w:rPr>
          <w:rFonts w:ascii="PT Astra Serif" w:hAnsi="PT Astra Serif"/>
          <w:szCs w:val="24"/>
        </w:rPr>
        <w:t>«Об оценке эффективности муниципальных программ»</w:t>
      </w:r>
    </w:p>
    <w:p w:rsidR="0036397C" w:rsidRPr="00DD0D08" w:rsidRDefault="0036397C" w:rsidP="0036397C">
      <w:pPr>
        <w:tabs>
          <w:tab w:val="left" w:pos="2445"/>
        </w:tabs>
        <w:rPr>
          <w:rFonts w:ascii="PT Astra Serif" w:hAnsi="PT Astra Serif"/>
          <w:sz w:val="20"/>
        </w:rPr>
      </w:pPr>
    </w:p>
    <w:p w:rsidR="0036397C" w:rsidRPr="00DD0D08" w:rsidRDefault="0036397C" w:rsidP="0036397C">
      <w:pPr>
        <w:tabs>
          <w:tab w:val="left" w:pos="2445"/>
        </w:tabs>
        <w:rPr>
          <w:rFonts w:ascii="PT Astra Serif" w:hAnsi="PT Astra Serif"/>
          <w:sz w:val="20"/>
        </w:rPr>
      </w:pPr>
    </w:p>
    <w:p w:rsidR="0036397C" w:rsidRPr="00DD0D08" w:rsidRDefault="0036397C" w:rsidP="0036397C">
      <w:pPr>
        <w:tabs>
          <w:tab w:val="left" w:pos="2445"/>
        </w:tabs>
        <w:jc w:val="center"/>
        <w:rPr>
          <w:rFonts w:ascii="PT Astra Serif" w:hAnsi="PT Astra Serif"/>
          <w:b/>
          <w:szCs w:val="24"/>
        </w:rPr>
      </w:pPr>
      <w:r w:rsidRPr="00DD0D08">
        <w:rPr>
          <w:rFonts w:ascii="PT Astra Serif" w:hAnsi="PT Astra Serif"/>
          <w:b/>
          <w:szCs w:val="24"/>
        </w:rPr>
        <w:t>ЗАКЛЮЧЕНИЕ</w:t>
      </w:r>
    </w:p>
    <w:p w:rsidR="0036397C" w:rsidRPr="00DD0D08" w:rsidRDefault="0036397C" w:rsidP="0036397C">
      <w:pPr>
        <w:tabs>
          <w:tab w:val="left" w:pos="2445"/>
        </w:tabs>
        <w:jc w:val="center"/>
        <w:rPr>
          <w:rFonts w:ascii="PT Astra Serif" w:hAnsi="PT Astra Serif"/>
          <w:b/>
          <w:szCs w:val="24"/>
        </w:rPr>
      </w:pPr>
      <w:r w:rsidRPr="00DD0D08">
        <w:rPr>
          <w:rFonts w:ascii="PT Astra Serif" w:hAnsi="PT Astra Serif"/>
          <w:b/>
          <w:szCs w:val="24"/>
        </w:rPr>
        <w:t>об эффективности реализации в 2018 году</w:t>
      </w:r>
    </w:p>
    <w:p w:rsidR="0036397C" w:rsidRPr="00DD0D08" w:rsidRDefault="0036397C" w:rsidP="0036397C">
      <w:pPr>
        <w:tabs>
          <w:tab w:val="left" w:pos="2445"/>
        </w:tabs>
        <w:jc w:val="center"/>
        <w:rPr>
          <w:rFonts w:ascii="PT Astra Serif" w:hAnsi="PT Astra Serif"/>
          <w:b/>
          <w:szCs w:val="24"/>
        </w:rPr>
      </w:pPr>
      <w:r w:rsidRPr="00DD0D08">
        <w:rPr>
          <w:rFonts w:ascii="PT Astra Serif" w:hAnsi="PT Astra Serif"/>
          <w:b/>
          <w:szCs w:val="24"/>
        </w:rPr>
        <w:t>муниципальных программ</w:t>
      </w:r>
    </w:p>
    <w:p w:rsidR="0036397C" w:rsidRPr="00DD0D08" w:rsidRDefault="0036397C" w:rsidP="0036397C">
      <w:pPr>
        <w:tabs>
          <w:tab w:val="left" w:pos="2445"/>
        </w:tabs>
        <w:rPr>
          <w:rFonts w:ascii="PT Astra Serif" w:hAnsi="PT Astra Serif"/>
          <w:b/>
          <w:szCs w:val="24"/>
        </w:rPr>
      </w:pPr>
    </w:p>
    <w:p w:rsidR="0036397C" w:rsidRPr="00DD0D08" w:rsidRDefault="0036397C" w:rsidP="0036397C">
      <w:pPr>
        <w:tabs>
          <w:tab w:val="left" w:pos="2445"/>
        </w:tabs>
        <w:rPr>
          <w:rFonts w:ascii="PT Astra Serif" w:hAnsi="PT Astra Serif"/>
          <w:sz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63"/>
        <w:gridCol w:w="1701"/>
        <w:gridCol w:w="2552"/>
        <w:gridCol w:w="2835"/>
      </w:tblGrid>
      <w:tr w:rsidR="0036397C" w:rsidRPr="00DD0D08" w:rsidTr="00CA2029">
        <w:trPr>
          <w:tblHeader/>
        </w:trPr>
        <w:tc>
          <w:tcPr>
            <w:tcW w:w="540" w:type="dxa"/>
            <w:vAlign w:val="center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 xml:space="preserve">№ </w:t>
            </w:r>
          </w:p>
        </w:tc>
        <w:tc>
          <w:tcPr>
            <w:tcW w:w="2863" w:type="dxa"/>
            <w:vAlign w:val="center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 xml:space="preserve">Наименование программы </w:t>
            </w:r>
          </w:p>
        </w:tc>
        <w:tc>
          <w:tcPr>
            <w:tcW w:w="1701" w:type="dxa"/>
            <w:vAlign w:val="center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 xml:space="preserve">Итоговая сводная оценка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 xml:space="preserve">в 2018 году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>(в 2017 году)</w:t>
            </w:r>
          </w:p>
        </w:tc>
        <w:tc>
          <w:tcPr>
            <w:tcW w:w="2552" w:type="dxa"/>
            <w:vAlign w:val="center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>Вывод об эффективности программы</w:t>
            </w:r>
          </w:p>
        </w:tc>
        <w:tc>
          <w:tcPr>
            <w:tcW w:w="2835" w:type="dxa"/>
            <w:vAlign w:val="center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b/>
                <w:szCs w:val="24"/>
              </w:rPr>
              <w:t>Предложения по дальнейшей реализации программы</w:t>
            </w:r>
          </w:p>
        </w:tc>
      </w:tr>
      <w:tr w:rsidR="0036397C" w:rsidRPr="00DD0D08" w:rsidTr="00CA2029">
        <w:trPr>
          <w:trHeight w:val="2113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«Развитие культуры города Кургана на 2018 - 2020 годы», утверждена постановлением Администрации города Кургана от 14.11.2017 г. № 8539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</w:t>
            </w:r>
            <w:r w:rsidR="00341C15" w:rsidRPr="00DD0D08">
              <w:rPr>
                <w:rFonts w:ascii="PT Astra Serif" w:hAnsi="PT Astra Serif"/>
                <w:szCs w:val="24"/>
              </w:rPr>
              <w:t>5</w:t>
            </w:r>
            <w:r w:rsidRPr="00DD0D08">
              <w:rPr>
                <w:rFonts w:ascii="PT Astra Serif" w:hAnsi="PT Astra Serif"/>
                <w:szCs w:val="24"/>
              </w:rPr>
              <w:t xml:space="preserve"> (+16)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41C15">
            <w:pPr>
              <w:tabs>
                <w:tab w:val="left" w:pos="2445"/>
              </w:tabs>
              <w:rPr>
                <w:rFonts w:ascii="PT Astra Serif" w:hAnsi="PT Astra Serif"/>
                <w:b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341C15" w:rsidRPr="00DD0D08">
              <w:rPr>
                <w:rFonts w:ascii="PT Astra Serif" w:hAnsi="PT Astra Serif"/>
                <w:szCs w:val="24"/>
              </w:rPr>
              <w:t>незначительно ниже, чем в</w:t>
            </w:r>
            <w:r w:rsidRPr="00DD0D08">
              <w:rPr>
                <w:rFonts w:ascii="PT Astra Serif" w:hAnsi="PT Astra Serif"/>
                <w:szCs w:val="24"/>
              </w:rPr>
              <w:t xml:space="preserve"> 201</w:t>
            </w:r>
            <w:r w:rsidR="00341C15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</w:t>
            </w:r>
            <w:r w:rsidR="00341C15" w:rsidRPr="00DD0D08">
              <w:rPr>
                <w:rFonts w:ascii="PT Astra Serif" w:hAnsi="PT Astra Serif"/>
                <w:szCs w:val="24"/>
              </w:rPr>
              <w:t>у</w:t>
            </w:r>
            <w:r w:rsidRPr="00DD0D08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52224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1</w:t>
            </w:r>
            <w:r w:rsidR="00522241" w:rsidRPr="00DD0D08">
              <w:rPr>
                <w:rFonts w:ascii="PT Astra Serif" w:hAnsi="PT Astra Serif"/>
                <w:szCs w:val="24"/>
              </w:rPr>
              <w:t>3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522241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522241" w:rsidRPr="00DD0D08">
              <w:rPr>
                <w:rFonts w:ascii="PT Astra Serif" w:hAnsi="PT Astra Serif"/>
                <w:szCs w:val="24"/>
              </w:rPr>
              <w:t>7366</w:t>
            </w:r>
            <w:r w:rsidRPr="00DD0D08">
              <w:rPr>
                <w:rFonts w:ascii="PT Astra Serif" w:hAnsi="PT Astra Serif"/>
                <w:szCs w:val="24"/>
              </w:rPr>
              <w:t xml:space="preserve"> программа утверждена на 201</w:t>
            </w:r>
            <w:r w:rsidR="00522241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-202</w:t>
            </w:r>
            <w:r w:rsidR="00522241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863" w:type="dxa"/>
          </w:tcPr>
          <w:p w:rsidR="0036397C" w:rsidRPr="00DD0D08" w:rsidRDefault="0036397C" w:rsidP="00CA5640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CA5640" w:rsidRPr="00DD0D08">
              <w:rPr>
                <w:rFonts w:ascii="PT Astra Serif" w:hAnsi="PT Astra Serif"/>
                <w:szCs w:val="24"/>
              </w:rPr>
              <w:t>«Основные направления организации работы с детьми и молодежью в городе Кургане на 2018 - 2020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1</w:t>
            </w:r>
            <w:r w:rsidR="00CA5640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CA5640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 № 8</w:t>
            </w:r>
            <w:r w:rsidR="00CA5640" w:rsidRPr="00DD0D08">
              <w:rPr>
                <w:rFonts w:ascii="PT Astra Serif" w:hAnsi="PT Astra Serif"/>
                <w:szCs w:val="24"/>
              </w:rPr>
              <w:t>581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</w:t>
            </w:r>
            <w:r w:rsidR="002F27C6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(+</w:t>
            </w:r>
            <w:r w:rsidR="002F27C6" w:rsidRPr="00DD0D08">
              <w:rPr>
                <w:rFonts w:ascii="PT Astra Serif" w:hAnsi="PT Astra Serif"/>
                <w:szCs w:val="24"/>
              </w:rPr>
              <w:t>6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2F27C6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2F27C6" w:rsidRPr="00DD0D08">
              <w:rPr>
                <w:rFonts w:ascii="PT Astra Serif" w:hAnsi="PT Astra Serif"/>
                <w:szCs w:val="24"/>
              </w:rPr>
              <w:t>повысилась по сравнению с 2017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bCs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bCs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r w:rsidRPr="00DD0D08">
              <w:rPr>
                <w:rFonts w:ascii="PT Astra Serif" w:hAnsi="PT Astra Serif"/>
                <w:bCs/>
                <w:szCs w:val="24"/>
              </w:rPr>
              <w:t xml:space="preserve">Постановлением Администрации города Кургана от </w:t>
            </w:r>
            <w:r w:rsidR="002F27C6" w:rsidRPr="00DD0D08">
              <w:rPr>
                <w:rFonts w:ascii="PT Astra Serif" w:hAnsi="PT Astra Serif"/>
                <w:bCs/>
                <w:szCs w:val="24"/>
              </w:rPr>
              <w:t>09</w:t>
            </w:r>
            <w:r w:rsidRPr="00DD0D08">
              <w:rPr>
                <w:rFonts w:ascii="PT Astra Serif" w:hAnsi="PT Astra Serif"/>
                <w:bCs/>
                <w:szCs w:val="24"/>
              </w:rPr>
              <w:t>.11.201</w:t>
            </w:r>
            <w:r w:rsidR="002F27C6" w:rsidRPr="00DD0D08">
              <w:rPr>
                <w:rFonts w:ascii="PT Astra Serif" w:hAnsi="PT Astra Serif"/>
                <w:bCs/>
                <w:szCs w:val="24"/>
              </w:rPr>
              <w:t>8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г. № </w:t>
            </w:r>
            <w:r w:rsidR="002F27C6" w:rsidRPr="00DD0D08">
              <w:rPr>
                <w:rFonts w:ascii="PT Astra Serif" w:hAnsi="PT Astra Serif"/>
                <w:bCs/>
                <w:szCs w:val="24"/>
              </w:rPr>
              <w:t>7293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программа утверждена на 201</w:t>
            </w:r>
            <w:r w:rsidR="002F27C6" w:rsidRPr="00DD0D08">
              <w:rPr>
                <w:rFonts w:ascii="PT Astra Serif" w:hAnsi="PT Astra Serif"/>
                <w:bCs/>
                <w:szCs w:val="24"/>
              </w:rPr>
              <w:t>9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-202</w:t>
            </w:r>
            <w:r w:rsidR="002F27C6" w:rsidRPr="00DD0D08">
              <w:rPr>
                <w:rFonts w:ascii="PT Astra Serif" w:hAnsi="PT Astra Serif"/>
                <w:bCs/>
                <w:szCs w:val="24"/>
              </w:rPr>
              <w:t>1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годы.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2863" w:type="dxa"/>
          </w:tcPr>
          <w:p w:rsidR="0036397C" w:rsidRPr="00DD0D08" w:rsidRDefault="0036397C" w:rsidP="00DB354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DB354E" w:rsidRPr="00DD0D08">
              <w:rPr>
                <w:rFonts w:ascii="PT Astra Serif" w:hAnsi="PT Astra Serif"/>
                <w:szCs w:val="24"/>
              </w:rPr>
              <w:t>«Комплексные меры противодействия злоупотреблению наркотическими средствами и их незаконному обороту в городе Кургане на 2018 - 2020 годы»</w:t>
            </w:r>
            <w:r w:rsidRPr="00DD0D08">
              <w:rPr>
                <w:rFonts w:ascii="PT Astra Serif" w:hAnsi="PT Astra Serif"/>
                <w:bCs/>
                <w:szCs w:val="24"/>
              </w:rPr>
              <w:t>,</w:t>
            </w:r>
            <w:r w:rsidRPr="00DD0D08">
              <w:rPr>
                <w:rFonts w:ascii="PT Astra Serif" w:hAnsi="PT Astra Serif"/>
                <w:szCs w:val="24"/>
              </w:rPr>
              <w:t xml:space="preserve"> утверждена постановлением Администрации города Кургана от 1</w:t>
            </w:r>
            <w:r w:rsidR="00DB354E" w:rsidRPr="00DD0D08">
              <w:rPr>
                <w:rFonts w:ascii="PT Astra Serif" w:hAnsi="PT Astra Serif"/>
                <w:szCs w:val="24"/>
              </w:rPr>
              <w:t>5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DB354E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№ 8</w:t>
            </w:r>
            <w:r w:rsidR="00DB354E" w:rsidRPr="00DD0D08">
              <w:rPr>
                <w:rFonts w:ascii="PT Astra Serif" w:hAnsi="PT Astra Serif"/>
                <w:szCs w:val="24"/>
              </w:rPr>
              <w:t>640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</w:t>
            </w:r>
            <w:r w:rsidR="00147399" w:rsidRPr="00DD0D08">
              <w:rPr>
                <w:rFonts w:ascii="PT Astra Serif" w:hAnsi="PT Astra Serif"/>
                <w:szCs w:val="24"/>
              </w:rPr>
              <w:t>1</w:t>
            </w:r>
            <w:r w:rsidR="00554A30" w:rsidRPr="00DD0D08">
              <w:rPr>
                <w:rFonts w:ascii="PT Astra Serif" w:hAnsi="PT Astra Serif"/>
                <w:szCs w:val="24"/>
              </w:rPr>
              <w:t>2</w:t>
            </w:r>
            <w:r w:rsidRPr="00DD0D08">
              <w:rPr>
                <w:rFonts w:ascii="PT Astra Serif" w:hAnsi="PT Astra Serif"/>
                <w:szCs w:val="24"/>
              </w:rPr>
              <w:t xml:space="preserve"> (+</w:t>
            </w:r>
            <w:r w:rsidR="00147399" w:rsidRPr="00DD0D08">
              <w:rPr>
                <w:rFonts w:ascii="PT Astra Serif" w:hAnsi="PT Astra Serif"/>
                <w:szCs w:val="24"/>
              </w:rPr>
              <w:t>16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  <w:p w:rsidR="00976A46" w:rsidRPr="00DD0D08" w:rsidRDefault="00976A46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i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554A30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достигнута, снизилась по сравнению с 201</w:t>
            </w:r>
            <w:r w:rsidR="00554A30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bCs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bCs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554A30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r w:rsidRPr="00DD0D08">
              <w:rPr>
                <w:rFonts w:ascii="PT Astra Serif" w:hAnsi="PT Astra Serif"/>
                <w:bCs/>
                <w:szCs w:val="24"/>
              </w:rPr>
              <w:t>Постановлением Администрации гор</w:t>
            </w:r>
            <w:r w:rsidR="00554A30" w:rsidRPr="00DD0D08">
              <w:rPr>
                <w:rFonts w:ascii="PT Astra Serif" w:hAnsi="PT Astra Serif"/>
                <w:bCs/>
                <w:szCs w:val="24"/>
              </w:rPr>
              <w:t>ода Кургана от 13.11.2018 г. № 7368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программа утверждена на 201</w:t>
            </w:r>
            <w:r w:rsidR="00554A30" w:rsidRPr="00DD0D08">
              <w:rPr>
                <w:rFonts w:ascii="PT Astra Serif" w:hAnsi="PT Astra Serif"/>
                <w:bCs/>
                <w:szCs w:val="24"/>
              </w:rPr>
              <w:t>9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-202</w:t>
            </w:r>
            <w:r w:rsidR="00554A30" w:rsidRPr="00DD0D08">
              <w:rPr>
                <w:rFonts w:ascii="PT Astra Serif" w:hAnsi="PT Astra Serif"/>
                <w:bCs/>
                <w:szCs w:val="24"/>
              </w:rPr>
              <w:t>1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годы.</w:t>
            </w:r>
          </w:p>
        </w:tc>
      </w:tr>
      <w:tr w:rsidR="0036397C" w:rsidRPr="00DD0D08" w:rsidTr="00CA2029">
        <w:trPr>
          <w:trHeight w:val="2526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4</w:t>
            </w:r>
          </w:p>
        </w:tc>
        <w:tc>
          <w:tcPr>
            <w:tcW w:w="2863" w:type="dxa"/>
          </w:tcPr>
          <w:p w:rsidR="0036397C" w:rsidRPr="00DD0D08" w:rsidRDefault="0036397C" w:rsidP="00DD5CDB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D314BF" w:rsidRPr="00DD0D08">
              <w:rPr>
                <w:rFonts w:ascii="PT Astra Serif" w:hAnsi="PT Astra Serif"/>
                <w:szCs w:val="24"/>
              </w:rPr>
              <w:t>«Профилактика правонарушений в городе Кургане на 2014 - 2020 годы»</w:t>
            </w:r>
            <w:r w:rsidRPr="00DD0D08">
              <w:rPr>
                <w:rFonts w:ascii="PT Astra Serif" w:hAnsi="PT Astra Serif"/>
                <w:szCs w:val="24"/>
              </w:rPr>
              <w:t xml:space="preserve">,  утверждена постановлением Администрации города Кургана от </w:t>
            </w:r>
            <w:r w:rsidR="00DD5CDB" w:rsidRPr="00DD0D08">
              <w:rPr>
                <w:rFonts w:ascii="PT Astra Serif" w:hAnsi="PT Astra Serif"/>
                <w:szCs w:val="24"/>
              </w:rPr>
              <w:t>06</w:t>
            </w:r>
            <w:r w:rsidRPr="00DD0D08">
              <w:rPr>
                <w:rFonts w:ascii="PT Astra Serif" w:hAnsi="PT Astra Serif"/>
                <w:szCs w:val="24"/>
              </w:rPr>
              <w:t>.1</w:t>
            </w:r>
            <w:r w:rsidR="00DD5CDB" w:rsidRPr="00DD0D08">
              <w:rPr>
                <w:rFonts w:ascii="PT Astra Serif" w:hAnsi="PT Astra Serif"/>
                <w:szCs w:val="24"/>
              </w:rPr>
              <w:t>2</w:t>
            </w:r>
            <w:r w:rsidRPr="00DD0D08">
              <w:rPr>
                <w:rFonts w:ascii="PT Astra Serif" w:hAnsi="PT Astra Serif"/>
                <w:szCs w:val="24"/>
              </w:rPr>
              <w:t>.201</w:t>
            </w:r>
            <w:r w:rsidR="00DD5CDB" w:rsidRPr="00DD0D08">
              <w:rPr>
                <w:rFonts w:ascii="PT Astra Serif" w:hAnsi="PT Astra Serif"/>
                <w:szCs w:val="24"/>
              </w:rPr>
              <w:t>3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DD5CDB" w:rsidRPr="00DD0D08">
              <w:rPr>
                <w:rFonts w:ascii="PT Astra Serif" w:hAnsi="PT Astra Serif"/>
                <w:szCs w:val="24"/>
              </w:rPr>
              <w:t>9081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</w:t>
            </w:r>
            <w:r w:rsidR="003134E5" w:rsidRPr="00DD0D08">
              <w:rPr>
                <w:rFonts w:ascii="PT Astra Serif" w:hAnsi="PT Astra Serif"/>
                <w:szCs w:val="24"/>
              </w:rPr>
              <w:t>2</w:t>
            </w:r>
            <w:r w:rsidRPr="00DD0D08">
              <w:rPr>
                <w:rFonts w:ascii="PT Astra Serif" w:hAnsi="PT Astra Serif"/>
                <w:szCs w:val="24"/>
              </w:rPr>
              <w:t xml:space="preserve"> (+14)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134E5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3134E5" w:rsidRPr="00DD0D08">
              <w:rPr>
                <w:rFonts w:ascii="PT Astra Serif" w:hAnsi="PT Astra Serif"/>
                <w:szCs w:val="24"/>
              </w:rPr>
              <w:t>снизилась по сравнению с 2017 годом</w:t>
            </w:r>
            <w:r w:rsidRPr="00DD0D08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005CE7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1</w:t>
            </w:r>
            <w:r w:rsidR="003134E5" w:rsidRPr="00DD0D08">
              <w:rPr>
                <w:rFonts w:ascii="PT Astra Serif" w:hAnsi="PT Astra Serif"/>
                <w:szCs w:val="24"/>
              </w:rPr>
              <w:t>3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3134E5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7</w:t>
            </w:r>
            <w:r w:rsidR="003134E5" w:rsidRPr="00DD0D08">
              <w:rPr>
                <w:rFonts w:ascii="PT Astra Serif" w:hAnsi="PT Astra Serif"/>
                <w:szCs w:val="24"/>
              </w:rPr>
              <w:t>365</w:t>
            </w:r>
            <w:r w:rsidRPr="00DD0D08">
              <w:rPr>
                <w:rFonts w:ascii="PT Astra Serif" w:hAnsi="PT Astra Serif"/>
                <w:szCs w:val="24"/>
              </w:rPr>
              <w:t xml:space="preserve"> </w:t>
            </w:r>
            <w:r w:rsidR="00005CE7" w:rsidRPr="00DD0D08">
              <w:rPr>
                <w:rFonts w:ascii="PT Astra Serif" w:hAnsi="PT Astra Serif"/>
                <w:szCs w:val="24"/>
              </w:rPr>
              <w:t>программа утверждена на  2019 - 2021</w:t>
            </w:r>
            <w:r w:rsidRPr="00DD0D08">
              <w:rPr>
                <w:rFonts w:ascii="PT Astra Serif" w:hAnsi="PT Astra Serif"/>
                <w:szCs w:val="24"/>
              </w:rPr>
              <w:t xml:space="preserve"> год</w:t>
            </w:r>
            <w:r w:rsidR="00005CE7" w:rsidRPr="00DD0D08">
              <w:rPr>
                <w:rFonts w:ascii="PT Astra Serif" w:hAnsi="PT Astra Serif"/>
                <w:szCs w:val="24"/>
              </w:rPr>
              <w:t>ы</w:t>
            </w:r>
            <w:r w:rsidRPr="00DD0D08">
              <w:rPr>
                <w:rFonts w:ascii="PT Astra Serif" w:hAnsi="PT Astra Serif"/>
                <w:szCs w:val="24"/>
              </w:rPr>
              <w:t>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2863" w:type="dxa"/>
          </w:tcPr>
          <w:p w:rsidR="0036397C" w:rsidRPr="00DD0D08" w:rsidRDefault="0036397C" w:rsidP="0023317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5D72F9" w:rsidRPr="00DD0D08">
              <w:rPr>
                <w:rFonts w:ascii="PT Astra Serif" w:hAnsi="PT Astra Serif"/>
                <w:szCs w:val="24"/>
              </w:rPr>
              <w:t>«Развитие муниципальной службы в муниципальном образовании в городе Кургане на 2014 - 2020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постановлением Администрации города Кургана от </w:t>
            </w:r>
            <w:r w:rsidR="00233178" w:rsidRPr="00DD0D08">
              <w:rPr>
                <w:rFonts w:ascii="PT Astra Serif" w:hAnsi="PT Astra Serif"/>
                <w:szCs w:val="24"/>
              </w:rPr>
              <w:t>04.</w:t>
            </w:r>
            <w:r w:rsidRPr="00DD0D08">
              <w:rPr>
                <w:rFonts w:ascii="PT Astra Serif" w:hAnsi="PT Astra Serif"/>
                <w:szCs w:val="24"/>
              </w:rPr>
              <w:t>1</w:t>
            </w:r>
            <w:r w:rsidR="00233178" w:rsidRPr="00DD0D08">
              <w:rPr>
                <w:rFonts w:ascii="PT Astra Serif" w:hAnsi="PT Astra Serif"/>
                <w:szCs w:val="24"/>
              </w:rPr>
              <w:t>2</w:t>
            </w:r>
            <w:r w:rsidRPr="00DD0D08">
              <w:rPr>
                <w:rFonts w:ascii="PT Astra Serif" w:hAnsi="PT Astra Serif"/>
                <w:szCs w:val="24"/>
              </w:rPr>
              <w:t>.201</w:t>
            </w:r>
            <w:r w:rsidR="00233178" w:rsidRPr="00DD0D08">
              <w:rPr>
                <w:rFonts w:ascii="PT Astra Serif" w:hAnsi="PT Astra Serif"/>
                <w:szCs w:val="24"/>
              </w:rPr>
              <w:t>3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233178" w:rsidRPr="00DD0D08">
              <w:rPr>
                <w:rFonts w:ascii="PT Astra Serif" w:hAnsi="PT Astra Serif"/>
                <w:szCs w:val="24"/>
              </w:rPr>
              <w:t>989</w:t>
            </w:r>
            <w:r w:rsidR="005D72F9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</w:t>
            </w:r>
            <w:r w:rsidR="00DF5D71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(+</w:t>
            </w:r>
            <w:r w:rsidR="00DF5D71" w:rsidRPr="00DD0D08">
              <w:rPr>
                <w:rFonts w:ascii="PT Astra Serif" w:hAnsi="PT Astra Serif"/>
                <w:szCs w:val="24"/>
              </w:rPr>
              <w:t>10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  <w:p w:rsidR="00D618F7" w:rsidRPr="00DD0D08" w:rsidRDefault="00D618F7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DF5D7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DF5D71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DF5D71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города Кургана от 0</w:t>
            </w:r>
            <w:r w:rsidR="00DF5D71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DF5D71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DF5D71" w:rsidRPr="00DD0D08">
              <w:rPr>
                <w:rFonts w:ascii="PT Astra Serif" w:hAnsi="PT Astra Serif"/>
                <w:szCs w:val="24"/>
              </w:rPr>
              <w:t>7236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DF5D71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DD5CDB" w:rsidRPr="00DD0D08">
              <w:rPr>
                <w:rFonts w:ascii="PT Astra Serif" w:hAnsi="PT Astra Serif"/>
                <w:szCs w:val="24"/>
              </w:rPr>
              <w:t xml:space="preserve">«Реализация информационно-коммуникационной политики </w:t>
            </w:r>
            <w:proofErr w:type="gramStart"/>
            <w:r w:rsidR="00DD5CDB" w:rsidRPr="00DD0D08">
              <w:rPr>
                <w:rFonts w:ascii="PT Astra Serif" w:hAnsi="PT Astra Serif"/>
                <w:szCs w:val="24"/>
              </w:rPr>
              <w:t>органов местного самоуправления муниципального образования города Кургана</w:t>
            </w:r>
            <w:proofErr w:type="gramEnd"/>
            <w:r w:rsidR="00DD5CDB" w:rsidRPr="00DD0D08">
              <w:rPr>
                <w:rFonts w:ascii="PT Astra Serif" w:hAnsi="PT Astra Serif"/>
                <w:szCs w:val="24"/>
              </w:rPr>
              <w:t xml:space="preserve"> на 2014 - 2020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03.12.2013 г. № 8931</w:t>
            </w:r>
            <w:r w:rsidR="00DD5CDB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3B4122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+15 (</w:t>
            </w:r>
            <w:r w:rsidR="0036397C" w:rsidRPr="00DD0D08">
              <w:rPr>
                <w:rFonts w:ascii="PT Astra Serif" w:hAnsi="PT Astra Serif"/>
                <w:szCs w:val="24"/>
              </w:rPr>
              <w:t>+15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</w:t>
            </w:r>
            <w:r w:rsidR="003B4122" w:rsidRPr="00DD0D08">
              <w:rPr>
                <w:rFonts w:ascii="PT Astra Serif" w:hAnsi="PT Astra Serif"/>
                <w:szCs w:val="24"/>
              </w:rPr>
              <w:t>, находится на уровне 2017 года.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</w:t>
            </w:r>
            <w:r w:rsidR="003B4122" w:rsidRPr="00DD0D08">
              <w:rPr>
                <w:rFonts w:ascii="PT Astra Serif" w:hAnsi="PT Astra Serif"/>
                <w:szCs w:val="24"/>
              </w:rPr>
              <w:t>ода Кургана от 07.11.2018 г. № 7239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3B4122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1913AC" w:rsidRPr="00DD0D08">
              <w:rPr>
                <w:rFonts w:ascii="PT Astra Serif" w:hAnsi="PT Astra Serif"/>
                <w:szCs w:val="24"/>
              </w:rPr>
              <w:t>«Организация проезда отдельных категорий граждан на муниципальных маршрутах регулярных перевозок в городе Кургане на 2017 - 2019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постановлением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Администрации города Кургана от 16.11.2016 г. № 8283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+4 (+4)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D86AC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достигнута, находится на уровне 201</w:t>
            </w:r>
            <w:r w:rsidR="00D86AC1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D86AC1" w:rsidRPr="00DD0D08" w:rsidRDefault="00D86AC1" w:rsidP="00D86AC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29.12.2018 г. № 8549 действие программы продлено до 2021 года.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8</w:t>
            </w:r>
          </w:p>
        </w:tc>
        <w:tc>
          <w:tcPr>
            <w:tcW w:w="2863" w:type="dxa"/>
          </w:tcPr>
          <w:p w:rsidR="0036397C" w:rsidRPr="00DD0D08" w:rsidRDefault="0036397C" w:rsidP="007B7DC3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7B7DC3" w:rsidRPr="00DD0D08">
              <w:rPr>
                <w:rFonts w:ascii="PT Astra Serif" w:hAnsi="PT Astra Serif"/>
                <w:szCs w:val="24"/>
              </w:rPr>
              <w:t>«Пожарная безопасность муниципальных учреждений социальной сферы города Кургана на 2018 - 2020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1</w:t>
            </w:r>
            <w:r w:rsidR="007B7DC3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7B7DC3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7B7DC3" w:rsidRPr="00DD0D08">
              <w:rPr>
                <w:rFonts w:ascii="PT Astra Serif" w:hAnsi="PT Astra Serif"/>
                <w:szCs w:val="24"/>
              </w:rPr>
              <w:t xml:space="preserve">579 </w:t>
            </w:r>
          </w:p>
        </w:tc>
        <w:tc>
          <w:tcPr>
            <w:tcW w:w="1701" w:type="dxa"/>
          </w:tcPr>
          <w:p w:rsidR="0036397C" w:rsidRPr="00DD0D08" w:rsidRDefault="0036397C" w:rsidP="0055136B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</w:t>
            </w:r>
            <w:r w:rsidR="0055136B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 xml:space="preserve"> (+9)</w:t>
            </w:r>
          </w:p>
        </w:tc>
        <w:tc>
          <w:tcPr>
            <w:tcW w:w="2552" w:type="dxa"/>
          </w:tcPr>
          <w:p w:rsidR="0036397C" w:rsidRPr="00DD0D08" w:rsidRDefault="0036397C" w:rsidP="0055136B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55136B" w:rsidRPr="00DD0D08">
              <w:rPr>
                <w:rFonts w:ascii="PT Astra Serif" w:hAnsi="PT Astra Serif"/>
                <w:szCs w:val="24"/>
              </w:rPr>
              <w:t>снизилась по сравнению с 2017 годом (в 2018 году количество целевых индикаторов программы сократилось в 2 раза).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55136B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Постановлением Администрации города Кургана от </w:t>
            </w:r>
            <w:r w:rsidR="0055136B" w:rsidRPr="00DD0D08">
              <w:rPr>
                <w:rFonts w:ascii="PT Astra Serif" w:hAnsi="PT Astra Serif"/>
                <w:szCs w:val="24"/>
              </w:rPr>
              <w:t>07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55136B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55136B" w:rsidRPr="00DD0D08">
              <w:rPr>
                <w:rFonts w:ascii="PT Astra Serif" w:hAnsi="PT Astra Serif"/>
                <w:szCs w:val="24"/>
              </w:rPr>
              <w:t>7241</w:t>
            </w:r>
            <w:r w:rsidRPr="00DD0D08">
              <w:rPr>
                <w:rFonts w:ascii="PT Astra Serif" w:hAnsi="PT Astra Serif"/>
                <w:szCs w:val="24"/>
              </w:rPr>
              <w:t xml:space="preserve"> программа утверждена на 201</w:t>
            </w:r>
            <w:r w:rsidR="0055136B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год.</w:t>
            </w:r>
          </w:p>
        </w:tc>
      </w:tr>
      <w:tr w:rsidR="0036397C" w:rsidRPr="00DD0D08" w:rsidTr="00CA2029">
        <w:trPr>
          <w:trHeight w:val="2783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2863" w:type="dxa"/>
          </w:tcPr>
          <w:p w:rsidR="0036397C" w:rsidRPr="00DD0D08" w:rsidRDefault="0036397C" w:rsidP="00CD7B00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CD7B00" w:rsidRPr="00DD0D08">
              <w:rPr>
                <w:rFonts w:ascii="PT Astra Serif" w:hAnsi="PT Astra Serif"/>
                <w:szCs w:val="24"/>
              </w:rPr>
              <w:t>«Развитие физической культуры и спорта в городе Кургане на 2018 - 2020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1</w:t>
            </w:r>
            <w:r w:rsidR="00CD7B00" w:rsidRPr="00DD0D08">
              <w:rPr>
                <w:rFonts w:ascii="PT Astra Serif" w:hAnsi="PT Astra Serif"/>
                <w:szCs w:val="24"/>
              </w:rPr>
              <w:t>0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CD7B00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CD7B00" w:rsidRPr="00DD0D08">
              <w:rPr>
                <w:rFonts w:ascii="PT Astra Serif" w:hAnsi="PT Astra Serif"/>
                <w:szCs w:val="24"/>
              </w:rPr>
              <w:t>505</w:t>
            </w:r>
          </w:p>
        </w:tc>
        <w:tc>
          <w:tcPr>
            <w:tcW w:w="1701" w:type="dxa"/>
          </w:tcPr>
          <w:p w:rsidR="0036397C" w:rsidRPr="00DD0D08" w:rsidRDefault="006974CD" w:rsidP="006974C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+35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 (+1</w:t>
            </w:r>
            <w:r w:rsidRPr="00DD0D08">
              <w:rPr>
                <w:rFonts w:ascii="PT Astra Serif" w:hAnsi="PT Astra Serif"/>
                <w:szCs w:val="24"/>
              </w:rPr>
              <w:t>9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2552" w:type="dxa"/>
          </w:tcPr>
          <w:p w:rsidR="0036397C" w:rsidRPr="00DD0D08" w:rsidRDefault="0036397C" w:rsidP="006974C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достигнута, повысилась по сравнению с 201</w:t>
            </w:r>
            <w:r w:rsidR="006974CD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6974C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Постановлением Администрации города Кургана от  1</w:t>
            </w:r>
            <w:r w:rsidR="006974CD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6974CD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6974CD" w:rsidRPr="00DD0D08">
              <w:rPr>
                <w:rFonts w:ascii="PT Astra Serif" w:hAnsi="PT Astra Serif"/>
                <w:szCs w:val="24"/>
              </w:rPr>
              <w:t>7420</w:t>
            </w:r>
            <w:r w:rsidRPr="00DD0D08">
              <w:rPr>
                <w:rFonts w:ascii="PT Astra Serif" w:hAnsi="PT Astra Serif"/>
                <w:szCs w:val="24"/>
              </w:rPr>
              <w:t xml:space="preserve"> программа утверждена на 201</w:t>
            </w:r>
            <w:r w:rsidR="006974CD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-202</w:t>
            </w:r>
            <w:r w:rsidR="006974CD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10</w:t>
            </w:r>
          </w:p>
        </w:tc>
        <w:tc>
          <w:tcPr>
            <w:tcW w:w="2863" w:type="dxa"/>
          </w:tcPr>
          <w:p w:rsidR="0036397C" w:rsidRPr="00DD0D08" w:rsidRDefault="0036397C" w:rsidP="009B58E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</w:t>
            </w:r>
            <w:r w:rsidRPr="00DD0D08">
              <w:rPr>
                <w:rFonts w:ascii="PT Astra Serif" w:hAnsi="PT Astra Serif"/>
                <w:bCs/>
                <w:szCs w:val="24"/>
              </w:rPr>
              <w:t>Стимулирование развития жилищного строительства в городе Кургане на 2015 - 20</w:t>
            </w:r>
            <w:r w:rsidR="009B58E8" w:rsidRPr="00DD0D08">
              <w:rPr>
                <w:rFonts w:ascii="PT Astra Serif" w:hAnsi="PT Astra Serif"/>
                <w:bCs/>
                <w:szCs w:val="24"/>
              </w:rPr>
              <w:t>20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 годы</w:t>
            </w:r>
            <w:r w:rsidRPr="00DD0D08">
              <w:rPr>
                <w:rFonts w:ascii="PT Astra Serif" w:hAnsi="PT Astra Serif"/>
                <w:szCs w:val="24"/>
              </w:rPr>
              <w:t>», утверждена постановлением Администрации города Кургана  от 11.12.2014 г. № 9681</w:t>
            </w:r>
          </w:p>
        </w:tc>
        <w:tc>
          <w:tcPr>
            <w:tcW w:w="1701" w:type="dxa"/>
          </w:tcPr>
          <w:p w:rsidR="0036397C" w:rsidRPr="00DD0D08" w:rsidRDefault="005465E4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+14 </w:t>
            </w:r>
            <w:r w:rsidR="007C176D" w:rsidRPr="00DD0D08">
              <w:rPr>
                <w:rFonts w:ascii="PT Astra Serif" w:hAnsi="PT Astra Serif"/>
                <w:szCs w:val="24"/>
              </w:rPr>
              <w:t>(</w:t>
            </w:r>
            <w:r w:rsidR="0036397C" w:rsidRPr="00DD0D08">
              <w:rPr>
                <w:rFonts w:ascii="PT Astra Serif" w:hAnsi="PT Astra Serif"/>
                <w:szCs w:val="24"/>
              </w:rPr>
              <w:t>+28</w:t>
            </w:r>
            <w:r w:rsidR="007C176D" w:rsidRPr="00DD0D08">
              <w:rPr>
                <w:rFonts w:ascii="PT Astra Serif" w:hAnsi="PT Astra Serif"/>
                <w:szCs w:val="24"/>
              </w:rPr>
              <w:t>)</w:t>
            </w:r>
          </w:p>
          <w:p w:rsidR="00E55793" w:rsidRPr="00DD0D08" w:rsidRDefault="00E55793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  <w:p w:rsidR="00E55793" w:rsidRPr="00DD0D08" w:rsidRDefault="00E55793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E55793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E55793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36397C" w:rsidRPr="00DD0D08" w:rsidRDefault="0036397C" w:rsidP="00E55793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Постановлением Администрации города Кургана от  1</w:t>
            </w:r>
            <w:r w:rsidR="00E55793" w:rsidRPr="00DD0D08">
              <w:rPr>
                <w:rFonts w:ascii="PT Astra Serif" w:hAnsi="PT Astra Serif"/>
                <w:szCs w:val="24"/>
              </w:rPr>
              <w:t>5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E55793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E55793" w:rsidRPr="00DD0D08">
              <w:rPr>
                <w:rFonts w:ascii="PT Astra Serif" w:hAnsi="PT Astra Serif"/>
                <w:szCs w:val="24"/>
              </w:rPr>
              <w:t>7452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E55793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11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«Развитие территориального общественного самоуправления на территории города Кургана на 2016 - 2018 годы», утверждена постановлением Администрации города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Кургана от 23.12.2015 г.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№ 9585</w:t>
            </w:r>
          </w:p>
        </w:tc>
        <w:tc>
          <w:tcPr>
            <w:tcW w:w="1701" w:type="dxa"/>
          </w:tcPr>
          <w:p w:rsidR="0036397C" w:rsidRPr="00DD0D08" w:rsidRDefault="00AD1A88" w:rsidP="00AD1A8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+5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 (+</w:t>
            </w:r>
            <w:r w:rsidRPr="00DD0D08">
              <w:rPr>
                <w:rFonts w:ascii="PT Astra Serif" w:hAnsi="PT Astra Serif"/>
                <w:szCs w:val="24"/>
              </w:rPr>
              <w:t>4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2552" w:type="dxa"/>
          </w:tcPr>
          <w:p w:rsidR="0036397C" w:rsidRPr="00DD0D08" w:rsidRDefault="0036397C" w:rsidP="00AD1A8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достигнута, повысилась по сравнению с 201</w:t>
            </w:r>
            <w:r w:rsidR="00AD1A88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  <w:r w:rsidR="00AD1A88"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города Кургана от 09.11.2018 г. № 7316 программа утверждена на 2019 – 2021 годы.</w:t>
            </w:r>
          </w:p>
        </w:tc>
      </w:tr>
      <w:tr w:rsidR="0036397C" w:rsidRPr="00DD0D08" w:rsidTr="00CA2029">
        <w:tc>
          <w:tcPr>
            <w:tcW w:w="540" w:type="dxa"/>
            <w:shd w:val="clear" w:color="auto" w:fill="auto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12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«Развитие малого и среднего предпринимательства в городе Кургане на 2015 -</w:t>
            </w:r>
            <w:r w:rsidR="00030285" w:rsidRPr="00DD0D08">
              <w:rPr>
                <w:rFonts w:ascii="PT Astra Serif" w:hAnsi="PT Astra Serif"/>
                <w:szCs w:val="24"/>
              </w:rPr>
              <w:t xml:space="preserve"> 2020</w:t>
            </w:r>
            <w:r w:rsidRPr="00DD0D08">
              <w:rPr>
                <w:rFonts w:ascii="PT Astra Serif" w:hAnsi="PT Astra Serif"/>
                <w:szCs w:val="24"/>
              </w:rPr>
              <w:t xml:space="preserve"> годы», утверждена постановлением Администрации города Кургана от 05.12.2014 г. № 9457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 +2 (+2)</w:t>
            </w:r>
            <w:r w:rsidR="00422121" w:rsidRPr="00DD0D08">
              <w:rPr>
                <w:rFonts w:ascii="PT Astra Serif" w:hAnsi="PT Astra Serif"/>
                <w:szCs w:val="24"/>
              </w:rPr>
              <w:t xml:space="preserve"> </w:t>
            </w:r>
          </w:p>
          <w:p w:rsidR="0036397C" w:rsidRPr="00DD0D08" w:rsidRDefault="0036397C" w:rsidP="0042212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42212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достигнута, находится на уровне 201</w:t>
            </w:r>
            <w:r w:rsidR="00422121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года. 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0</w:t>
            </w:r>
            <w:r w:rsidR="00422121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422121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422121" w:rsidRPr="00DD0D08">
              <w:rPr>
                <w:rFonts w:ascii="PT Astra Serif" w:hAnsi="PT Astra Serif"/>
                <w:szCs w:val="24"/>
              </w:rPr>
              <w:t>7317</w:t>
            </w:r>
            <w:r w:rsidRPr="00DD0D08">
              <w:rPr>
                <w:rFonts w:ascii="PT Astra Serif" w:hAnsi="PT Astra Serif"/>
                <w:szCs w:val="24"/>
              </w:rPr>
              <w:t xml:space="preserve"> </w:t>
            </w:r>
            <w:r w:rsidR="000C1066" w:rsidRPr="00DD0D08">
              <w:rPr>
                <w:rFonts w:ascii="PT Astra Serif" w:hAnsi="PT Astra Serif"/>
                <w:szCs w:val="24"/>
              </w:rPr>
              <w:t>программа утверждена на 2019 – 2021 годы.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rPr>
          <w:trHeight w:val="2679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13</w:t>
            </w:r>
          </w:p>
        </w:tc>
        <w:tc>
          <w:tcPr>
            <w:tcW w:w="2863" w:type="dxa"/>
          </w:tcPr>
          <w:p w:rsidR="0036397C" w:rsidRPr="00DD0D08" w:rsidRDefault="0036397C" w:rsidP="00FD1AD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 </w:t>
            </w:r>
            <w:r w:rsidR="00FD1ADD" w:rsidRPr="00DD0D08">
              <w:rPr>
                <w:rFonts w:ascii="PT Astra Serif" w:hAnsi="PT Astra Serif"/>
                <w:szCs w:val="24"/>
              </w:rPr>
              <w:t>«Оказание стоматологической помощи в городе Кургане на 2018 - 2020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</w:t>
            </w:r>
            <w:r w:rsidR="00FD1ADD" w:rsidRPr="00DD0D08">
              <w:rPr>
                <w:rFonts w:ascii="PT Astra Serif" w:hAnsi="PT Astra Serif"/>
                <w:szCs w:val="24"/>
              </w:rPr>
              <w:t xml:space="preserve"> </w:t>
            </w:r>
            <w:r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города Кургана от 1</w:t>
            </w:r>
            <w:r w:rsidR="00FD1ADD" w:rsidRPr="00DD0D08">
              <w:rPr>
                <w:rFonts w:ascii="PT Astra Serif" w:hAnsi="PT Astra Serif"/>
                <w:szCs w:val="24"/>
              </w:rPr>
              <w:t>3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FD1ADD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FD1ADD" w:rsidRPr="00DD0D08">
              <w:rPr>
                <w:rFonts w:ascii="PT Astra Serif" w:hAnsi="PT Astra Serif"/>
                <w:szCs w:val="24"/>
              </w:rPr>
              <w:t>526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+4 (+</w:t>
            </w:r>
            <w:r w:rsidR="000D44DF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115B93" w:rsidP="00DD0D0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6397C" w:rsidRPr="00DD0D08" w:rsidRDefault="0036397C" w:rsidP="000D44DF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0D44DF" w:rsidRPr="00DD0D08">
              <w:rPr>
                <w:rFonts w:ascii="PT Astra Serif" w:hAnsi="PT Astra Serif"/>
                <w:szCs w:val="24"/>
              </w:rPr>
              <w:t>находится на уровне 2017 года.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0D44DF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</w:t>
            </w:r>
            <w:r w:rsidR="000D44DF" w:rsidRPr="00DD0D08">
              <w:rPr>
                <w:rFonts w:ascii="PT Astra Serif" w:hAnsi="PT Astra Serif"/>
                <w:szCs w:val="24"/>
              </w:rPr>
              <w:t>дминистрации города Кургана от 09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0D44DF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0D44DF" w:rsidRPr="00DD0D08">
              <w:rPr>
                <w:rFonts w:ascii="PT Astra Serif" w:hAnsi="PT Astra Serif"/>
                <w:szCs w:val="24"/>
              </w:rPr>
              <w:t>7301</w:t>
            </w:r>
            <w:r w:rsidRPr="00DD0D08">
              <w:rPr>
                <w:rFonts w:ascii="PT Astra Serif" w:hAnsi="PT Astra Serif"/>
                <w:szCs w:val="24"/>
              </w:rPr>
              <w:t xml:space="preserve"> программа утверждена на 201</w:t>
            </w:r>
            <w:r w:rsidR="000D44DF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-202</w:t>
            </w:r>
            <w:r w:rsidR="000D44DF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</w:t>
            </w:r>
            <w:r w:rsidR="00B94F8E" w:rsidRPr="00DD0D08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в городе Кургане на 2014 - 2020 годы»,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утверждена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города Кургана от 06.12.2013 г. № 9048</w:t>
            </w:r>
          </w:p>
        </w:tc>
        <w:tc>
          <w:tcPr>
            <w:tcW w:w="1701" w:type="dxa"/>
          </w:tcPr>
          <w:p w:rsidR="0036397C" w:rsidRPr="00DD0D08" w:rsidRDefault="00226201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</w:t>
            </w:r>
            <w:r w:rsidR="0036397C" w:rsidRPr="00DD0D08">
              <w:rPr>
                <w:rFonts w:ascii="PT Astra Serif" w:hAnsi="PT Astra Serif"/>
                <w:szCs w:val="24"/>
              </w:rPr>
              <w:t>1 (+2</w:t>
            </w:r>
            <w:r w:rsidRPr="00DD0D08">
              <w:rPr>
                <w:rFonts w:ascii="PT Astra Serif" w:hAnsi="PT Astra Serif"/>
                <w:szCs w:val="24"/>
              </w:rPr>
              <w:t>1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22620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226201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226201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0A667F" w:rsidP="000A667F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08.11.2018 г. № 7292 действие  программы продлено до 2021 года.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</w:t>
            </w:r>
            <w:r w:rsidR="00B94F8E" w:rsidRPr="00DD0D08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«Повышение безопасности дорожного движения в городе Кургане на 2017 - 2019 годы», утверждена постановлением Администрации города Кургана от 14.11.2016 г. № 8233</w:t>
            </w:r>
          </w:p>
        </w:tc>
        <w:tc>
          <w:tcPr>
            <w:tcW w:w="1701" w:type="dxa"/>
          </w:tcPr>
          <w:p w:rsidR="0036397C" w:rsidRPr="00DD0D08" w:rsidRDefault="005764C6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-2 (+9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150EF6" w:rsidRPr="00DD0D08" w:rsidRDefault="00150EF6" w:rsidP="00BD7377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150EF6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</w:t>
            </w:r>
            <w:r w:rsidR="005764C6" w:rsidRPr="00DD0D08">
              <w:rPr>
                <w:rFonts w:ascii="PT Astra Serif" w:hAnsi="PT Astra Serif"/>
                <w:szCs w:val="24"/>
              </w:rPr>
              <w:t xml:space="preserve">не </w:t>
            </w:r>
            <w:r w:rsidRPr="00DD0D08">
              <w:rPr>
                <w:rFonts w:ascii="PT Astra Serif" w:hAnsi="PT Astra Serif"/>
                <w:szCs w:val="24"/>
              </w:rPr>
              <w:t>достигнут</w:t>
            </w:r>
            <w:r w:rsidR="00150EF6" w:rsidRPr="00DD0D08">
              <w:rPr>
                <w:rFonts w:ascii="PT Astra Serif" w:hAnsi="PT Astra Serif"/>
                <w:szCs w:val="24"/>
              </w:rPr>
              <w:t xml:space="preserve">а (в связи с </w:t>
            </w:r>
            <w:r w:rsidR="008E32CA" w:rsidRPr="008E32CA">
              <w:rPr>
                <w:rFonts w:ascii="PT Astra Serif" w:hAnsi="PT Astra Serif"/>
                <w:szCs w:val="24"/>
              </w:rPr>
              <w:t>постоянным ростом уровня автомобилизации и его несоответствием темпам развития улично-дорожной сети города Кургана</w:t>
            </w:r>
            <w:r w:rsidR="00150EF6" w:rsidRPr="00DD0D08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</w:t>
            </w:r>
            <w:r w:rsidR="00B94F8E" w:rsidRPr="00DD0D08"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B378C9" w:rsidRPr="00DD0D08">
              <w:rPr>
                <w:rFonts w:ascii="PT Astra Serif" w:hAnsi="PT Astra Serif"/>
                <w:szCs w:val="24"/>
              </w:rPr>
              <w:lastRenderedPageBreak/>
              <w:t>«Противодействие коррупции в городе Кургане на 2012 - 2020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25.10.2011 г. № 7757</w:t>
            </w:r>
            <w:r w:rsidR="00B378C9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+14 (+1</w:t>
            </w:r>
            <w:r w:rsidR="00BD246E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DD0D0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 xml:space="preserve">программы достигнута, </w:t>
            </w:r>
            <w:r w:rsidR="00BD246E" w:rsidRPr="00DD0D08">
              <w:rPr>
                <w:rFonts w:ascii="PT Astra Serif" w:hAnsi="PT Astra Serif"/>
                <w:szCs w:val="24"/>
              </w:rPr>
              <w:t>находится на уровне 2017 года.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36397C" w:rsidRPr="00DD0D08" w:rsidRDefault="0036397C" w:rsidP="00DF5B30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lastRenderedPageBreak/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Постановлением Администрации города Кургана от 0</w:t>
            </w:r>
            <w:r w:rsidR="00DF5B30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DF5B30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DF5B30" w:rsidRPr="00DD0D08">
              <w:rPr>
                <w:rFonts w:ascii="PT Astra Serif" w:hAnsi="PT Astra Serif"/>
                <w:szCs w:val="24"/>
              </w:rPr>
              <w:t>7237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DF5B30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1</w:t>
            </w:r>
            <w:r w:rsidR="00B94F8E" w:rsidRPr="00DD0D08">
              <w:rPr>
                <w:rFonts w:ascii="PT Astra Serif" w:hAnsi="PT Astra Serif"/>
                <w:szCs w:val="24"/>
              </w:rPr>
              <w:t>7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«Обеспечение жильем молодых семей в городе Кургане на 2015 - 2020 годы», утверждена постановлением Администрации города Кургана от 18.11.2016 г.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№ 8335</w:t>
            </w:r>
          </w:p>
        </w:tc>
        <w:tc>
          <w:tcPr>
            <w:tcW w:w="1701" w:type="dxa"/>
          </w:tcPr>
          <w:p w:rsidR="0036397C" w:rsidRPr="00DD0D08" w:rsidRDefault="001012A6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-5 (-5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A13A25" w:rsidRPr="00DD0D08" w:rsidRDefault="00A13A25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не достигнута в связи с недостаточным финансированием из федерального и областного бюджетов.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</w:t>
            </w:r>
            <w:r w:rsidR="00B94F8E" w:rsidRPr="00DD0D08"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города Кургана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на 2017 - 2019 годы «Любимый город», </w:t>
            </w:r>
            <w:proofErr w:type="gramStart"/>
            <w:r w:rsidRPr="00DD0D08">
              <w:rPr>
                <w:rFonts w:ascii="PT Astra Serif" w:hAnsi="PT Astra Serif"/>
                <w:szCs w:val="24"/>
              </w:rPr>
              <w:t>утверждена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 постановлением Администрации города Кургана от 02.03.2017 г. № 1512</w:t>
            </w:r>
          </w:p>
        </w:tc>
        <w:tc>
          <w:tcPr>
            <w:tcW w:w="1701" w:type="dxa"/>
          </w:tcPr>
          <w:p w:rsidR="0036397C" w:rsidRPr="00DD0D08" w:rsidRDefault="00CE7B7D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+11 (+12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CE7B7D" w:rsidRPr="00DD0D08">
              <w:rPr>
                <w:rFonts w:ascii="PT Astra Serif" w:hAnsi="PT Astra Serif"/>
                <w:szCs w:val="24"/>
              </w:rPr>
              <w:t>незначительно ниже, чем в 2017 году.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B94F8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19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«Охрана окружающей среды и экологическая безопасность города Кургана на 2014 - 2019 годы»,  утверждена постановлением Администрации города Кургана от 06.12.2013 г. № 9068</w:t>
            </w:r>
          </w:p>
        </w:tc>
        <w:tc>
          <w:tcPr>
            <w:tcW w:w="1701" w:type="dxa"/>
          </w:tcPr>
          <w:p w:rsidR="0036397C" w:rsidRPr="00DD0D08" w:rsidRDefault="001E6A20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+2 (+6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) </w:t>
            </w:r>
          </w:p>
          <w:p w:rsidR="00C63F23" w:rsidRPr="00DD0D08" w:rsidRDefault="00C63F23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1E6A20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1E6A20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  <w:p w:rsidR="0036397C" w:rsidRPr="00DD0D08" w:rsidRDefault="00677F4E" w:rsidP="00677F4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 14.11.2018 г. № 7419 действие программы продлено до 2021 года.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«Повышение качества и доступности предоставления </w:t>
            </w:r>
          </w:p>
          <w:p w:rsidR="0036397C" w:rsidRPr="00DD0D08" w:rsidRDefault="0036397C" w:rsidP="00A20C02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муниципальных услуг на 2017 - 20</w:t>
            </w:r>
            <w:r w:rsidR="00A20C02" w:rsidRPr="00DD0D08">
              <w:rPr>
                <w:rFonts w:ascii="PT Astra Serif" w:hAnsi="PT Astra Serif"/>
                <w:szCs w:val="24"/>
              </w:rPr>
              <w:t>20</w:t>
            </w:r>
            <w:r w:rsidRPr="00DD0D08">
              <w:rPr>
                <w:rFonts w:ascii="PT Astra Serif" w:hAnsi="PT Astra Serif"/>
                <w:szCs w:val="24"/>
              </w:rPr>
              <w:t xml:space="preserve"> годы», </w:t>
            </w:r>
            <w:proofErr w:type="gramStart"/>
            <w:r w:rsidRPr="00DD0D08">
              <w:rPr>
                <w:rFonts w:ascii="PT Astra Serif" w:hAnsi="PT Astra Serif"/>
                <w:szCs w:val="24"/>
              </w:rPr>
              <w:t>утверждена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города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 xml:space="preserve">Кургана от 16.11.2016 г. № 8280 </w:t>
            </w:r>
          </w:p>
        </w:tc>
        <w:tc>
          <w:tcPr>
            <w:tcW w:w="1701" w:type="dxa"/>
          </w:tcPr>
          <w:p w:rsidR="0036397C" w:rsidRPr="00DD0D08" w:rsidRDefault="0036397C" w:rsidP="009C1B6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</w:t>
            </w:r>
            <w:r w:rsidR="009C1B6E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 xml:space="preserve"> (+</w:t>
            </w:r>
            <w:r w:rsidR="009C1B6E" w:rsidRPr="00DD0D08">
              <w:rPr>
                <w:rFonts w:ascii="PT Astra Serif" w:hAnsi="PT Astra Serif"/>
                <w:szCs w:val="24"/>
              </w:rPr>
              <w:t>2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2552" w:type="dxa"/>
          </w:tcPr>
          <w:p w:rsidR="0036397C" w:rsidRPr="00DD0D08" w:rsidRDefault="0036397C" w:rsidP="009C1B6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9C1B6E" w:rsidRPr="00DD0D08">
              <w:rPr>
                <w:rFonts w:ascii="PT Astra Serif" w:hAnsi="PT Astra Serif"/>
                <w:szCs w:val="24"/>
              </w:rPr>
              <w:t>повысилась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9C1B6E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</w:t>
            </w:r>
            <w:r w:rsidR="009C1B6E" w:rsidRPr="00DD0D08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835" w:type="dxa"/>
          </w:tcPr>
          <w:p w:rsidR="0036397C" w:rsidRPr="00DD0D08" w:rsidRDefault="0036397C" w:rsidP="009C1B6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Постановлением Администрации города Кургана от  09.11.201</w:t>
            </w:r>
            <w:r w:rsidR="009C1B6E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9C1B6E" w:rsidRPr="00DD0D08">
              <w:rPr>
                <w:rFonts w:ascii="PT Astra Serif" w:hAnsi="PT Astra Serif"/>
                <w:szCs w:val="24"/>
              </w:rPr>
              <w:t>7315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9C1B6E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года.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863" w:type="dxa"/>
          </w:tcPr>
          <w:p w:rsidR="0036397C" w:rsidRPr="00DD0D08" w:rsidRDefault="0036397C" w:rsidP="00C66BF4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C66BF4" w:rsidRPr="00DD0D08">
              <w:rPr>
                <w:rFonts w:ascii="Times New Roman" w:hAnsi="Times New Roman"/>
                <w:szCs w:val="24"/>
              </w:rPr>
              <w:t>«Основные направления развития образования города Кургана на 2018 - 2020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1</w:t>
            </w:r>
            <w:r w:rsidR="00C66BF4" w:rsidRPr="00DD0D08">
              <w:rPr>
                <w:rFonts w:ascii="PT Astra Serif" w:hAnsi="PT Astra Serif"/>
                <w:szCs w:val="24"/>
              </w:rPr>
              <w:t>4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C66BF4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C66BF4" w:rsidRPr="00DD0D08">
              <w:rPr>
                <w:rFonts w:ascii="PT Astra Serif" w:hAnsi="PT Astra Serif"/>
                <w:szCs w:val="24"/>
              </w:rPr>
              <w:t>541</w:t>
            </w:r>
          </w:p>
        </w:tc>
        <w:tc>
          <w:tcPr>
            <w:tcW w:w="1701" w:type="dxa"/>
          </w:tcPr>
          <w:p w:rsidR="0036397C" w:rsidRPr="00DD0D08" w:rsidRDefault="003B0656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+5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 (+1</w:t>
            </w:r>
            <w:r w:rsidRPr="00DD0D08">
              <w:rPr>
                <w:rFonts w:ascii="PT Astra Serif" w:hAnsi="PT Astra Serif"/>
                <w:szCs w:val="24"/>
              </w:rPr>
              <w:t>1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B0656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3B0656" w:rsidRPr="00DD0D08">
              <w:rPr>
                <w:rFonts w:ascii="PT Astra Serif" w:hAnsi="PT Astra Serif"/>
                <w:szCs w:val="24"/>
              </w:rPr>
              <w:t>снизилась по сравнению с 2017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 1</w:t>
            </w:r>
            <w:r w:rsidR="00884B47" w:rsidRPr="00DD0D08">
              <w:rPr>
                <w:rFonts w:ascii="PT Astra Serif" w:hAnsi="PT Astra Serif"/>
                <w:szCs w:val="24"/>
              </w:rPr>
              <w:t>5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884B47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884B47" w:rsidRPr="00DD0D08">
              <w:rPr>
                <w:rFonts w:ascii="PT Astra Serif" w:hAnsi="PT Astra Serif"/>
                <w:szCs w:val="24"/>
              </w:rPr>
              <w:t>7424</w:t>
            </w:r>
            <w:r w:rsidRPr="00DD0D08">
              <w:rPr>
                <w:rFonts w:ascii="PT Astra Serif" w:hAnsi="PT Astra Serif"/>
                <w:szCs w:val="24"/>
              </w:rPr>
              <w:t xml:space="preserve"> утверждена программа на 201</w:t>
            </w:r>
            <w:r w:rsidR="00884B47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- 202</w:t>
            </w:r>
            <w:r w:rsidR="00884B47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rPr>
          <w:trHeight w:val="2578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0541A5" w:rsidRPr="00DD0D08">
              <w:rPr>
                <w:rFonts w:ascii="PT Astra Serif" w:hAnsi="PT Astra Serif"/>
                <w:szCs w:val="24"/>
              </w:rPr>
              <w:t>«Основные направления благоустройства территории города Кургана на 2013 - 2020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</w:t>
            </w:r>
            <w:r w:rsidR="000541A5" w:rsidRPr="00DD0D08">
              <w:rPr>
                <w:rFonts w:ascii="PT Astra Serif" w:hAnsi="PT Astra Serif"/>
                <w:szCs w:val="24"/>
              </w:rPr>
              <w:t xml:space="preserve"> </w:t>
            </w: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20.11.2012 г. № 8653</w:t>
            </w:r>
          </w:p>
        </w:tc>
        <w:tc>
          <w:tcPr>
            <w:tcW w:w="1701" w:type="dxa"/>
          </w:tcPr>
          <w:p w:rsidR="0036397C" w:rsidRPr="00DD0D08" w:rsidRDefault="00A95FD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+1 </w:t>
            </w:r>
            <w:r w:rsidR="00997BAD" w:rsidRPr="00DD0D08">
              <w:rPr>
                <w:rFonts w:ascii="PT Astra Serif" w:hAnsi="PT Astra Serif"/>
                <w:szCs w:val="24"/>
              </w:rPr>
              <w:t>(+16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) </w:t>
            </w:r>
          </w:p>
        </w:tc>
        <w:tc>
          <w:tcPr>
            <w:tcW w:w="2552" w:type="dxa"/>
          </w:tcPr>
          <w:p w:rsidR="0036397C" w:rsidRPr="00DD0D08" w:rsidRDefault="0036397C" w:rsidP="00A95FD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A95FDE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A95FDE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 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997BA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rPr>
          <w:trHeight w:val="1221"/>
        </w:trPr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2863" w:type="dxa"/>
          </w:tcPr>
          <w:p w:rsidR="00EB5C34" w:rsidRPr="00DD0D08" w:rsidRDefault="0036397C" w:rsidP="00EB5C34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EB5C34" w:rsidRPr="00DD0D08">
              <w:rPr>
                <w:rFonts w:ascii="PT Astra Serif" w:hAnsi="PT Astra Serif"/>
                <w:szCs w:val="24"/>
              </w:rPr>
              <w:t xml:space="preserve">«Основные направления организации </w:t>
            </w:r>
            <w:proofErr w:type="spellStart"/>
            <w:r w:rsidR="00EB5C34" w:rsidRPr="00DD0D08">
              <w:rPr>
                <w:rFonts w:ascii="PT Astra Serif" w:hAnsi="PT Astra Serif"/>
                <w:szCs w:val="24"/>
              </w:rPr>
              <w:t>здоровьесбережения</w:t>
            </w:r>
            <w:proofErr w:type="spellEnd"/>
            <w:r w:rsidR="00EB5C34" w:rsidRPr="00DD0D08">
              <w:rPr>
                <w:rFonts w:ascii="PT Astra Serif" w:hAnsi="PT Astra Serif"/>
                <w:szCs w:val="24"/>
              </w:rPr>
              <w:t xml:space="preserve"> и отдыха детей города Кургана </w:t>
            </w:r>
          </w:p>
          <w:p w:rsidR="0036397C" w:rsidRPr="00DD0D08" w:rsidRDefault="00EB5C34" w:rsidP="00EB5C34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на 2018 - 2020 годы»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, </w:t>
            </w:r>
            <w:proofErr w:type="gramStart"/>
            <w:r w:rsidR="0036397C" w:rsidRPr="00DD0D08">
              <w:rPr>
                <w:rFonts w:ascii="PT Astra Serif" w:hAnsi="PT Astra Serif"/>
                <w:szCs w:val="24"/>
              </w:rPr>
              <w:t>утверждена</w:t>
            </w:r>
            <w:proofErr w:type="gramEnd"/>
            <w:r w:rsidR="0036397C" w:rsidRPr="00DD0D08">
              <w:rPr>
                <w:rFonts w:ascii="PT Astra Serif" w:hAnsi="PT Astra Serif"/>
                <w:szCs w:val="24"/>
              </w:rPr>
              <w:t xml:space="preserve"> постановлением Администрации города Кургана от </w:t>
            </w:r>
            <w:r w:rsidRPr="00DD0D08">
              <w:rPr>
                <w:rFonts w:ascii="PT Astra Serif" w:hAnsi="PT Astra Serif"/>
                <w:szCs w:val="24"/>
              </w:rPr>
              <w:t>03</w:t>
            </w:r>
            <w:r w:rsidR="0036397C" w:rsidRPr="00DD0D08">
              <w:rPr>
                <w:rFonts w:ascii="PT Astra Serif" w:hAnsi="PT Astra Serif"/>
                <w:szCs w:val="24"/>
              </w:rPr>
              <w:t>.11.201</w:t>
            </w:r>
            <w:r w:rsidRPr="00DD0D08">
              <w:rPr>
                <w:rFonts w:ascii="PT Astra Serif" w:hAnsi="PT Astra Serif"/>
                <w:szCs w:val="24"/>
              </w:rPr>
              <w:t>7</w:t>
            </w:r>
            <w:r w:rsidR="0036397C"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Pr="00DD0D08">
              <w:rPr>
                <w:rFonts w:ascii="PT Astra Serif" w:hAnsi="PT Astra Serif"/>
                <w:szCs w:val="24"/>
              </w:rPr>
              <w:t>406</w:t>
            </w:r>
          </w:p>
        </w:tc>
        <w:tc>
          <w:tcPr>
            <w:tcW w:w="1701" w:type="dxa"/>
          </w:tcPr>
          <w:p w:rsidR="0036397C" w:rsidRPr="00DD0D08" w:rsidRDefault="009B1C3D" w:rsidP="00AF7BD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</w:t>
            </w:r>
            <w:r w:rsidR="00AF7BDD" w:rsidRPr="00DD0D08">
              <w:rPr>
                <w:rFonts w:ascii="PT Astra Serif" w:hAnsi="PT Astra Serif"/>
                <w:szCs w:val="24"/>
              </w:rPr>
              <w:t>21</w:t>
            </w:r>
            <w:r w:rsidRPr="00DD0D08">
              <w:rPr>
                <w:rFonts w:ascii="PT Astra Serif" w:hAnsi="PT Astra Serif"/>
                <w:szCs w:val="24"/>
              </w:rPr>
              <w:t xml:space="preserve"> (+15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5E68B8" w:rsidRPr="00DD0D08" w:rsidRDefault="005E68B8" w:rsidP="00AF7BD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программы достигнута, повысилась по сравнению с 201</w:t>
            </w:r>
            <w:r w:rsidR="00AF7BDD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0</w:t>
            </w:r>
            <w:r w:rsidR="009B1C3D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9B1C3D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9B1C3D" w:rsidRPr="00DD0D08">
              <w:rPr>
                <w:rFonts w:ascii="PT Astra Serif" w:hAnsi="PT Astra Serif"/>
                <w:szCs w:val="24"/>
              </w:rPr>
              <w:t>7314</w:t>
            </w:r>
            <w:r w:rsidRPr="00DD0D08">
              <w:rPr>
                <w:rFonts w:ascii="PT Astra Serif" w:hAnsi="PT Astra Serif"/>
                <w:szCs w:val="24"/>
              </w:rPr>
              <w:t xml:space="preserve"> утверждена программа на 201</w:t>
            </w:r>
            <w:r w:rsidR="009B1C3D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- 202</w:t>
            </w:r>
            <w:r w:rsidR="009B1C3D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2863" w:type="dxa"/>
          </w:tcPr>
          <w:p w:rsidR="0036397C" w:rsidRPr="00DD0D08" w:rsidRDefault="0036397C" w:rsidP="00B747D2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B747D2" w:rsidRPr="00DD0D08">
              <w:rPr>
                <w:rStyle w:val="highlighthighlightactive"/>
                <w:rFonts w:ascii="Times New Roman" w:hAnsi="Times New Roman"/>
                <w:szCs w:val="24"/>
              </w:rPr>
              <w:t>«Капитальный, текущий ремонт зданий, благоустройство и содержание прилегающих территорий учреждений социальной сферы на 2018 - 2020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</w:t>
            </w:r>
            <w:r w:rsidR="00B747D2" w:rsidRPr="00DD0D08">
              <w:rPr>
                <w:rFonts w:ascii="PT Astra Serif" w:hAnsi="PT Astra Serif"/>
                <w:szCs w:val="24"/>
              </w:rPr>
              <w:t xml:space="preserve"> </w:t>
            </w:r>
            <w:r w:rsidRPr="00DD0D08">
              <w:rPr>
                <w:rFonts w:ascii="PT Astra Serif" w:hAnsi="PT Astra Serif"/>
                <w:szCs w:val="24"/>
              </w:rPr>
              <w:t xml:space="preserve">постановлением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Администрации города Кургана от 14.11.201</w:t>
            </w:r>
            <w:r w:rsidR="00B747D2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г. № 8</w:t>
            </w:r>
            <w:r w:rsidR="00B747D2" w:rsidRPr="00DD0D08">
              <w:rPr>
                <w:rFonts w:ascii="PT Astra Serif" w:hAnsi="PT Astra Serif"/>
                <w:szCs w:val="24"/>
              </w:rPr>
              <w:t>580</w:t>
            </w:r>
          </w:p>
        </w:tc>
        <w:tc>
          <w:tcPr>
            <w:tcW w:w="1701" w:type="dxa"/>
          </w:tcPr>
          <w:p w:rsidR="0036397C" w:rsidRPr="00DD0D08" w:rsidRDefault="0036397C" w:rsidP="00F07077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</w:t>
            </w:r>
            <w:r w:rsidR="00BA4182" w:rsidRPr="00DD0D08">
              <w:rPr>
                <w:rFonts w:ascii="PT Astra Serif" w:hAnsi="PT Astra Serif"/>
                <w:szCs w:val="24"/>
              </w:rPr>
              <w:t>6</w:t>
            </w:r>
            <w:r w:rsidRPr="00DD0D08">
              <w:rPr>
                <w:rFonts w:ascii="PT Astra Serif" w:hAnsi="PT Astra Serif"/>
                <w:szCs w:val="24"/>
              </w:rPr>
              <w:t xml:space="preserve"> (+</w:t>
            </w:r>
            <w:r w:rsidR="001004B1" w:rsidRPr="00DD0D08">
              <w:rPr>
                <w:rFonts w:ascii="PT Astra Serif" w:hAnsi="PT Astra Serif"/>
                <w:szCs w:val="24"/>
              </w:rPr>
              <w:t>14</w:t>
            </w:r>
            <w:r w:rsidRPr="00DD0D08">
              <w:rPr>
                <w:rFonts w:ascii="PT Astra Serif" w:hAnsi="PT Astra Serif"/>
                <w:szCs w:val="24"/>
              </w:rPr>
              <w:t>)</w:t>
            </w:r>
            <w:r w:rsidR="00F07077" w:rsidRPr="00DD0D08">
              <w:rPr>
                <w:rFonts w:ascii="PT Astra Serif" w:hAnsi="PT Astra Serif"/>
                <w:szCs w:val="24"/>
              </w:rPr>
              <w:t xml:space="preserve"> (снижение эффективности связано с сокращением количества целевых индикаторов программы с 14-ти в 2017 году до 6-ти в 2018 году) </w:t>
            </w:r>
          </w:p>
        </w:tc>
        <w:tc>
          <w:tcPr>
            <w:tcW w:w="2552" w:type="dxa"/>
          </w:tcPr>
          <w:p w:rsidR="0036397C" w:rsidRPr="00DD0D08" w:rsidRDefault="0036397C" w:rsidP="00BA4182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 </w:t>
            </w:r>
            <w:r w:rsidR="00BA4182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BA4182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1004B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</w:t>
            </w:r>
            <w:r w:rsidR="001004B1" w:rsidRPr="00DD0D08">
              <w:rPr>
                <w:rFonts w:ascii="PT Astra Serif" w:hAnsi="PT Astra Serif"/>
                <w:szCs w:val="24"/>
              </w:rPr>
              <w:t>дминистрации города Кургана от 07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1004B1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1004B1" w:rsidRPr="00DD0D08">
              <w:rPr>
                <w:rFonts w:ascii="PT Astra Serif" w:hAnsi="PT Astra Serif"/>
                <w:szCs w:val="24"/>
              </w:rPr>
              <w:t>7240</w:t>
            </w:r>
            <w:r w:rsidRPr="00DD0D08">
              <w:rPr>
                <w:rFonts w:ascii="PT Astra Serif" w:hAnsi="PT Astra Serif"/>
                <w:szCs w:val="24"/>
              </w:rPr>
              <w:t xml:space="preserve"> утверждена программа на 201</w:t>
            </w:r>
            <w:r w:rsidR="001004B1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- 202</w:t>
            </w:r>
            <w:r w:rsidR="001004B1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 xml:space="preserve"> годы.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4247D0" w:rsidRPr="00DD0D08">
              <w:rPr>
                <w:rFonts w:ascii="PT Astra Serif" w:hAnsi="PT Astra Serif"/>
                <w:bCs/>
                <w:szCs w:val="24"/>
              </w:rPr>
              <w:t>«Улучшение условий и охраны труда в городе Кургане на 2014 - 2020 годы»</w:t>
            </w:r>
            <w:r w:rsidRPr="00DD0D08">
              <w:rPr>
                <w:rFonts w:ascii="PT Astra Serif" w:hAnsi="PT Astra Serif"/>
                <w:bCs/>
                <w:szCs w:val="24"/>
              </w:rPr>
              <w:t xml:space="preserve">, </w:t>
            </w:r>
            <w:r w:rsidRPr="00DD0D08">
              <w:rPr>
                <w:rFonts w:ascii="PT Astra Serif" w:hAnsi="PT Astra Serif"/>
                <w:szCs w:val="24"/>
              </w:rPr>
              <w:t>утверждена постановлением Администрации города Кургана от 25.10.2013 г.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№ 7974</w:t>
            </w:r>
            <w:r w:rsidR="004247D0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430E57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 (+1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430E57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430E57" w:rsidRPr="00DD0D08">
              <w:rPr>
                <w:rFonts w:ascii="PT Astra Serif" w:hAnsi="PT Astra Serif"/>
                <w:szCs w:val="24"/>
              </w:rPr>
              <w:t>находится на уровне</w:t>
            </w:r>
            <w:r w:rsidRPr="00DD0D08">
              <w:rPr>
                <w:rFonts w:ascii="PT Astra Serif" w:hAnsi="PT Astra Serif"/>
                <w:szCs w:val="24"/>
              </w:rPr>
              <w:t xml:space="preserve"> 201</w:t>
            </w:r>
            <w:r w:rsidR="00430E57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</w:t>
            </w:r>
            <w:r w:rsidR="00430E57" w:rsidRPr="00DD0D08">
              <w:rPr>
                <w:rFonts w:ascii="PT Astra Serif" w:hAnsi="PT Astra Serif"/>
                <w:szCs w:val="24"/>
              </w:rPr>
              <w:t>а</w:t>
            </w:r>
            <w:r w:rsidRPr="00DD0D08">
              <w:rPr>
                <w:rFonts w:ascii="PT Astra Serif" w:hAnsi="PT Astra Serif"/>
                <w:szCs w:val="24"/>
              </w:rPr>
              <w:t xml:space="preserve"> (оценка эффективности программы в 201</w:t>
            </w:r>
            <w:r w:rsidR="00430E57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году проведена не по всем показателям в связи с тем, что данные о числе пострадавших в 201</w:t>
            </w:r>
            <w:r w:rsidR="00430E57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году </w:t>
            </w:r>
            <w:proofErr w:type="spellStart"/>
            <w:r w:rsidRPr="00DD0D08">
              <w:rPr>
                <w:rFonts w:ascii="PT Astra Serif" w:hAnsi="PT Astra Serif"/>
                <w:szCs w:val="24"/>
              </w:rPr>
              <w:t>Свердловскстатом</w:t>
            </w:r>
            <w:proofErr w:type="spellEnd"/>
            <w:r w:rsidRPr="00DD0D08">
              <w:rPr>
                <w:rFonts w:ascii="PT Astra Serif" w:hAnsi="PT Astra Serif"/>
                <w:szCs w:val="24"/>
              </w:rPr>
              <w:t xml:space="preserve"> представляются  в июне 201</w:t>
            </w:r>
            <w:r w:rsidR="00430E57" w:rsidRPr="00DD0D08">
              <w:rPr>
                <w:rFonts w:ascii="PT Astra Serif" w:hAnsi="PT Astra Serif"/>
                <w:szCs w:val="24"/>
              </w:rPr>
              <w:t>9</w:t>
            </w:r>
            <w:r w:rsidRPr="00DD0D08">
              <w:rPr>
                <w:rFonts w:ascii="PT Astra Serif" w:hAnsi="PT Astra Serif"/>
                <w:szCs w:val="24"/>
              </w:rPr>
              <w:t xml:space="preserve"> года).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Постановлением Администрации города Кургана от </w:t>
            </w:r>
            <w:r w:rsidR="00430E57" w:rsidRPr="00DD0D08">
              <w:rPr>
                <w:rFonts w:ascii="PT Astra Serif" w:hAnsi="PT Astra Serif"/>
                <w:szCs w:val="24"/>
              </w:rPr>
              <w:t>13</w:t>
            </w:r>
            <w:r w:rsidRPr="00DD0D08">
              <w:rPr>
                <w:rFonts w:ascii="PT Astra Serif" w:hAnsi="PT Astra Serif"/>
                <w:szCs w:val="24"/>
              </w:rPr>
              <w:t>.1</w:t>
            </w:r>
            <w:r w:rsidR="00430E57" w:rsidRPr="00DD0D08">
              <w:rPr>
                <w:rFonts w:ascii="PT Astra Serif" w:hAnsi="PT Astra Serif"/>
                <w:szCs w:val="24"/>
              </w:rPr>
              <w:t>1</w:t>
            </w:r>
            <w:r w:rsidRPr="00DD0D08">
              <w:rPr>
                <w:rFonts w:ascii="PT Astra Serif" w:hAnsi="PT Astra Serif"/>
                <w:szCs w:val="24"/>
              </w:rPr>
              <w:t>.201</w:t>
            </w:r>
            <w:r w:rsidR="00430E57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430E57" w:rsidRPr="00DD0D08">
              <w:rPr>
                <w:rFonts w:ascii="PT Astra Serif" w:hAnsi="PT Astra Serif"/>
                <w:szCs w:val="24"/>
              </w:rPr>
              <w:t>7367</w:t>
            </w:r>
            <w:r w:rsidRPr="00DD0D08">
              <w:rPr>
                <w:rFonts w:ascii="PT Astra Serif" w:hAnsi="PT Astra Serif"/>
                <w:szCs w:val="24"/>
              </w:rPr>
              <w:t xml:space="preserve"> </w:t>
            </w:r>
            <w:r w:rsidR="00430E57" w:rsidRPr="00DD0D08">
              <w:rPr>
                <w:rFonts w:ascii="PT Astra Serif" w:hAnsi="PT Astra Serif"/>
                <w:szCs w:val="24"/>
              </w:rPr>
              <w:t>утверждена программа на 2019 – 2021 годы.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B94F8E" w:rsidRPr="00DD0D08">
              <w:rPr>
                <w:rFonts w:ascii="PT Astra Serif" w:hAnsi="PT Astra Serif"/>
                <w:szCs w:val="24"/>
              </w:rPr>
              <w:t>6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 </w:t>
            </w:r>
            <w:r w:rsidR="005758F8" w:rsidRPr="00DD0D08">
              <w:rPr>
                <w:rFonts w:ascii="Times New Roman" w:hAnsi="Times New Roman"/>
                <w:szCs w:val="24"/>
              </w:rPr>
              <w:t>«Управление муниципальным имуществом города Кургана на 2013 - 2020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30.11.2012 г.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№ 9098</w:t>
            </w:r>
            <w:r w:rsidR="005758F8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596C67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+4 (+20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2A430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</w:t>
            </w:r>
            <w:r w:rsidR="00596C67" w:rsidRPr="00DD0D08">
              <w:rPr>
                <w:rFonts w:ascii="PT Astra Serif" w:hAnsi="PT Astra Serif"/>
                <w:szCs w:val="24"/>
              </w:rPr>
              <w:t>снизилась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596C67" w:rsidRPr="00DD0D08">
              <w:rPr>
                <w:rFonts w:ascii="PT Astra Serif" w:hAnsi="PT Astra Serif"/>
                <w:szCs w:val="24"/>
              </w:rPr>
              <w:t>7</w:t>
            </w:r>
            <w:r w:rsidRPr="00DD0D08">
              <w:rPr>
                <w:rFonts w:ascii="PT Astra Serif" w:hAnsi="PT Astra Serif"/>
                <w:szCs w:val="24"/>
              </w:rPr>
              <w:t xml:space="preserve"> годом. 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36397C" w:rsidRPr="00DD0D08" w:rsidRDefault="0036397C" w:rsidP="00276D68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 Постановлением Администрации города Кургана от </w:t>
            </w:r>
            <w:r w:rsidR="00276D68" w:rsidRPr="00DD0D08">
              <w:rPr>
                <w:rFonts w:ascii="PT Astra Serif" w:hAnsi="PT Astra Serif"/>
                <w:szCs w:val="24"/>
              </w:rPr>
              <w:t>14</w:t>
            </w:r>
            <w:r w:rsidRPr="00DD0D08">
              <w:rPr>
                <w:rFonts w:ascii="PT Astra Serif" w:hAnsi="PT Astra Serif"/>
                <w:szCs w:val="24"/>
              </w:rPr>
              <w:t>.11.201</w:t>
            </w:r>
            <w:r w:rsidR="00276D68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276D68" w:rsidRPr="00DD0D08">
              <w:rPr>
                <w:rFonts w:ascii="PT Astra Serif" w:hAnsi="PT Astra Serif"/>
                <w:szCs w:val="24"/>
              </w:rPr>
              <w:t>7417</w:t>
            </w:r>
            <w:r w:rsidRPr="00DD0D08">
              <w:rPr>
                <w:rFonts w:ascii="PT Astra Serif" w:hAnsi="PT Astra Serif"/>
                <w:szCs w:val="24"/>
              </w:rPr>
              <w:t xml:space="preserve"> действие программы продлено до 202</w:t>
            </w:r>
            <w:r w:rsidR="00276D68" w:rsidRPr="00DD0D08">
              <w:rPr>
                <w:rFonts w:ascii="PT Astra Serif" w:hAnsi="PT Astra Serif"/>
                <w:szCs w:val="24"/>
              </w:rPr>
              <w:t>1</w:t>
            </w:r>
            <w:r w:rsidR="00FF01DC" w:rsidRPr="00DD0D08">
              <w:rPr>
                <w:rFonts w:ascii="PT Astra Serif" w:hAnsi="PT Astra Serif"/>
                <w:szCs w:val="24"/>
              </w:rPr>
              <w:t xml:space="preserve"> </w:t>
            </w:r>
            <w:r w:rsidRPr="00DD0D08">
              <w:rPr>
                <w:rFonts w:ascii="PT Astra Serif" w:hAnsi="PT Astra Serif"/>
                <w:szCs w:val="24"/>
              </w:rPr>
              <w:t>года.</w:t>
            </w:r>
          </w:p>
        </w:tc>
      </w:tr>
      <w:tr w:rsidR="00B94F8E" w:rsidRPr="00DD0D08" w:rsidTr="00CA2029">
        <w:tc>
          <w:tcPr>
            <w:tcW w:w="540" w:type="dxa"/>
          </w:tcPr>
          <w:p w:rsidR="00B94F8E" w:rsidRPr="00DD0D08" w:rsidRDefault="009F66A3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27</w:t>
            </w:r>
          </w:p>
        </w:tc>
        <w:tc>
          <w:tcPr>
            <w:tcW w:w="2863" w:type="dxa"/>
          </w:tcPr>
          <w:p w:rsidR="00B94F8E" w:rsidRPr="00DD0D08" w:rsidRDefault="00B94F8E" w:rsidP="00B94F8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Муниципальная программа «Гармонизация межэтнических и межконфессиональных отношений и профилактика проявлений экстремизма в городе Кургане на 2018 - 2020 годы», утверждена постановлением Администрации города Кургана от 09.11.2017 г.</w:t>
            </w:r>
          </w:p>
          <w:p w:rsidR="00B94F8E" w:rsidRPr="00DD0D08" w:rsidRDefault="00B94F8E" w:rsidP="00B94F8E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№ 8471  </w:t>
            </w:r>
          </w:p>
        </w:tc>
        <w:tc>
          <w:tcPr>
            <w:tcW w:w="1701" w:type="dxa"/>
          </w:tcPr>
          <w:p w:rsidR="00B94F8E" w:rsidRPr="00DD0D08" w:rsidRDefault="00493E61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+14 (+11)</w:t>
            </w:r>
          </w:p>
          <w:p w:rsidR="00493E61" w:rsidRPr="00DD0D08" w:rsidRDefault="00493E61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493E61" w:rsidRPr="00DD0D08" w:rsidRDefault="00493E61" w:rsidP="00493E61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программы достигнута, повысилась по сравнению с 2017 годом. </w:t>
            </w:r>
          </w:p>
          <w:p w:rsidR="00B94F8E" w:rsidRPr="00DD0D08" w:rsidRDefault="00B94F8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</w:tcPr>
          <w:p w:rsidR="00B94F8E" w:rsidRPr="00DD0D08" w:rsidRDefault="00493E61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01509D" w:rsidRPr="00DD0D08" w:rsidRDefault="0001509D" w:rsidP="0001509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31.10.2018 г. № 7102 утверждена программа на 2019 - 2021 годы.</w:t>
            </w:r>
          </w:p>
        </w:tc>
      </w:tr>
      <w:tr w:rsidR="0036397C" w:rsidRPr="00DD0D08" w:rsidTr="00CA2029">
        <w:tc>
          <w:tcPr>
            <w:tcW w:w="540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2</w:t>
            </w:r>
            <w:r w:rsidR="009F66A3" w:rsidRPr="00DD0D08">
              <w:rPr>
                <w:rFonts w:ascii="PT Astra Serif" w:hAnsi="PT Astra Serif"/>
                <w:szCs w:val="24"/>
              </w:rPr>
              <w:t>8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bCs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D87359" w:rsidRPr="00DD0D08">
              <w:rPr>
                <w:rFonts w:ascii="Times New Roman" w:hAnsi="Times New Roman"/>
                <w:szCs w:val="24"/>
              </w:rPr>
              <w:t xml:space="preserve">«Патриотическое воспитание граждан и </w:t>
            </w:r>
            <w:r w:rsidR="00D87359" w:rsidRPr="00DD0D08">
              <w:rPr>
                <w:rFonts w:ascii="Times New Roman" w:hAnsi="Times New Roman"/>
                <w:szCs w:val="24"/>
              </w:rPr>
              <w:lastRenderedPageBreak/>
              <w:t>подготовка допризывной молодежи города Кургана к военной службе на 2017 - 2020 годы»</w:t>
            </w:r>
            <w:r w:rsidRPr="00DD0D08">
              <w:rPr>
                <w:rFonts w:ascii="PT Astra Serif" w:hAnsi="PT Astra Serif"/>
                <w:szCs w:val="24"/>
              </w:rPr>
              <w:t>, утверждена постановлением Администрации города Кургана от 29.12.2016 г. № 9587</w:t>
            </w:r>
            <w:r w:rsidR="00D87359" w:rsidRPr="00DD0D0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397C" w:rsidRPr="00DD0D08" w:rsidRDefault="006473F5" w:rsidP="006473F5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+25 (</w:t>
            </w:r>
            <w:r w:rsidR="0036397C" w:rsidRPr="00DD0D08">
              <w:rPr>
                <w:rFonts w:ascii="PT Astra Serif" w:hAnsi="PT Astra Serif"/>
                <w:szCs w:val="24"/>
              </w:rPr>
              <w:t>+20)</w:t>
            </w:r>
          </w:p>
        </w:tc>
        <w:tc>
          <w:tcPr>
            <w:tcW w:w="2552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</w:t>
            </w:r>
            <w:r w:rsidR="006473F5" w:rsidRPr="00DD0D08">
              <w:rPr>
                <w:rFonts w:ascii="PT Astra Serif" w:hAnsi="PT Astra Serif"/>
                <w:szCs w:val="24"/>
              </w:rPr>
              <w:t xml:space="preserve">даемая эффективность достигнута, повысилась по </w:t>
            </w:r>
            <w:r w:rsidR="006473F5" w:rsidRPr="00DD0D08">
              <w:rPr>
                <w:rFonts w:ascii="PT Astra Serif" w:hAnsi="PT Astra Serif"/>
                <w:szCs w:val="24"/>
              </w:rPr>
              <w:lastRenderedPageBreak/>
              <w:t>сравнению с 2017 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lastRenderedPageBreak/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  <w:tr w:rsidR="0036397C" w:rsidRPr="00DD0D08" w:rsidTr="00CA2029">
        <w:trPr>
          <w:trHeight w:val="654"/>
        </w:trPr>
        <w:tc>
          <w:tcPr>
            <w:tcW w:w="540" w:type="dxa"/>
          </w:tcPr>
          <w:p w:rsidR="0036397C" w:rsidRPr="00DD0D08" w:rsidRDefault="00B94F8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2</w:t>
            </w:r>
            <w:r w:rsidR="009F66A3" w:rsidRPr="00DD0D08"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2863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57346E" w:rsidRPr="00DD0D08">
              <w:rPr>
                <w:rFonts w:ascii="PT Astra Serif" w:hAnsi="PT Astra Serif"/>
                <w:szCs w:val="24"/>
              </w:rPr>
              <w:t>«Доступная среда в городе Кургане на 2016 - 2020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постановлением Администрации города Кургана от 15.04.2016 г. № 2378 </w:t>
            </w:r>
          </w:p>
        </w:tc>
        <w:tc>
          <w:tcPr>
            <w:tcW w:w="1701" w:type="dxa"/>
          </w:tcPr>
          <w:p w:rsidR="0036397C" w:rsidRPr="00DD0D08" w:rsidRDefault="00C76564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+37 (+36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C76564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Ожидаемая эффективность достигнута, </w:t>
            </w:r>
            <w:r w:rsidR="00C76564" w:rsidRPr="00DD0D08">
              <w:rPr>
                <w:rFonts w:ascii="PT Astra Serif" w:hAnsi="PT Astra Serif"/>
                <w:szCs w:val="24"/>
              </w:rPr>
              <w:t>повысилась</w:t>
            </w:r>
            <w:r w:rsidRPr="00DD0D08">
              <w:rPr>
                <w:rFonts w:ascii="PT Astra Serif" w:hAnsi="PT Astra Serif"/>
                <w:szCs w:val="24"/>
              </w:rPr>
              <w:t xml:space="preserve"> по сравнению с 201</w:t>
            </w:r>
            <w:r w:rsidR="00C76564" w:rsidRPr="00DD0D08">
              <w:rPr>
                <w:rFonts w:ascii="PT Astra Serif" w:hAnsi="PT Astra Serif"/>
                <w:szCs w:val="24"/>
              </w:rPr>
              <w:t xml:space="preserve">7 </w:t>
            </w:r>
            <w:r w:rsidRPr="00DD0D08">
              <w:rPr>
                <w:rFonts w:ascii="PT Astra Serif" w:hAnsi="PT Astra Serif"/>
                <w:szCs w:val="24"/>
              </w:rPr>
              <w:t>годом.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C30E1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 Администрации города Кургана от 08.11.2018 г. № 7289 утверждена программа на 2019 – 2021 годы.</w:t>
            </w:r>
          </w:p>
        </w:tc>
      </w:tr>
      <w:tr w:rsidR="0036397C" w:rsidRPr="00DD0D08" w:rsidTr="00CA2029">
        <w:trPr>
          <w:trHeight w:val="654"/>
        </w:trPr>
        <w:tc>
          <w:tcPr>
            <w:tcW w:w="540" w:type="dxa"/>
          </w:tcPr>
          <w:p w:rsidR="0036397C" w:rsidRPr="00DD0D08" w:rsidRDefault="009F66A3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30</w:t>
            </w:r>
          </w:p>
        </w:tc>
        <w:tc>
          <w:tcPr>
            <w:tcW w:w="2863" w:type="dxa"/>
          </w:tcPr>
          <w:p w:rsidR="0036397C" w:rsidRPr="00DD0D08" w:rsidRDefault="0036397C" w:rsidP="005B7366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Муниципальная программа </w:t>
            </w:r>
            <w:r w:rsidR="005B7366" w:rsidRPr="00DD0D08">
              <w:rPr>
                <w:rFonts w:ascii="PT Astra Serif" w:hAnsi="PT Astra Serif"/>
                <w:szCs w:val="24"/>
              </w:rPr>
              <w:t xml:space="preserve"> «Формирование комфортной городской среды на территории города Кургана на 2018 - 2022 годы»</w:t>
            </w:r>
            <w:r w:rsidRPr="00DD0D08">
              <w:rPr>
                <w:rFonts w:ascii="PT Astra Serif" w:hAnsi="PT Astra Serif"/>
                <w:szCs w:val="24"/>
              </w:rPr>
              <w:t xml:space="preserve">, утверждена постановлением Администрации города Кургана от </w:t>
            </w:r>
            <w:r w:rsidR="005B7366" w:rsidRPr="00DD0D08">
              <w:rPr>
                <w:rFonts w:ascii="PT Astra Serif" w:hAnsi="PT Astra Serif"/>
                <w:szCs w:val="24"/>
              </w:rPr>
              <w:t>14</w:t>
            </w:r>
            <w:r w:rsidRPr="00DD0D08">
              <w:rPr>
                <w:rFonts w:ascii="PT Astra Serif" w:hAnsi="PT Astra Serif"/>
                <w:szCs w:val="24"/>
              </w:rPr>
              <w:t>.</w:t>
            </w:r>
            <w:r w:rsidR="005B7366" w:rsidRPr="00DD0D08">
              <w:rPr>
                <w:rFonts w:ascii="PT Astra Serif" w:hAnsi="PT Astra Serif"/>
                <w:szCs w:val="24"/>
              </w:rPr>
              <w:t>12</w:t>
            </w:r>
            <w:r w:rsidRPr="00DD0D08">
              <w:rPr>
                <w:rFonts w:ascii="PT Astra Serif" w:hAnsi="PT Astra Serif"/>
                <w:szCs w:val="24"/>
              </w:rPr>
              <w:t xml:space="preserve">.2017 г. № </w:t>
            </w:r>
            <w:r w:rsidR="005B7366" w:rsidRPr="00DD0D08">
              <w:rPr>
                <w:rFonts w:ascii="PT Astra Serif" w:hAnsi="PT Astra Serif"/>
                <w:szCs w:val="24"/>
              </w:rPr>
              <w:t>9510</w:t>
            </w:r>
          </w:p>
        </w:tc>
        <w:tc>
          <w:tcPr>
            <w:tcW w:w="1701" w:type="dxa"/>
          </w:tcPr>
          <w:p w:rsidR="0036397C" w:rsidRPr="00DD0D08" w:rsidRDefault="006440DD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+4 (+10</w:t>
            </w:r>
            <w:r w:rsidR="0036397C" w:rsidRPr="00DD0D08">
              <w:rPr>
                <w:rFonts w:ascii="PT Astra Serif" w:hAnsi="PT Astra Serif"/>
                <w:szCs w:val="24"/>
              </w:rPr>
              <w:t>)</w:t>
            </w:r>
          </w:p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</w:tcPr>
          <w:p w:rsidR="0036397C" w:rsidRPr="00DD0D08" w:rsidRDefault="0036397C" w:rsidP="006440DD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достигнута</w:t>
            </w:r>
            <w:r w:rsidR="006440DD" w:rsidRPr="00DD0D08">
              <w:rPr>
                <w:rFonts w:ascii="PT Astra Serif" w:hAnsi="PT Astra Serif"/>
                <w:szCs w:val="24"/>
              </w:rPr>
              <w:t>, снизилась по сравнению с 2017 годом (в 2018 году уменьшилось количество целевых индикаторов</w:t>
            </w:r>
            <w:r w:rsidR="00D11D20" w:rsidRPr="00DD0D08">
              <w:rPr>
                <w:rFonts w:ascii="PT Astra Serif" w:hAnsi="PT Astra Serif"/>
                <w:szCs w:val="24"/>
              </w:rPr>
              <w:t>, применяемых</w:t>
            </w:r>
            <w:r w:rsidR="006440DD" w:rsidRPr="00DD0D08">
              <w:rPr>
                <w:rFonts w:ascii="PT Astra Serif" w:hAnsi="PT Astra Serif"/>
                <w:szCs w:val="24"/>
              </w:rPr>
              <w:t xml:space="preserve"> для оценки эффективности реализации программы</w:t>
            </w:r>
            <w:r w:rsidR="00D11D20" w:rsidRPr="00DD0D08">
              <w:rPr>
                <w:rFonts w:ascii="PT Astra Serif" w:hAnsi="PT Astra Serif"/>
                <w:szCs w:val="24"/>
              </w:rPr>
              <w:t>,</w:t>
            </w:r>
            <w:r w:rsidR="006440DD" w:rsidRPr="00DD0D08">
              <w:rPr>
                <w:rFonts w:ascii="PT Astra Serif" w:hAnsi="PT Astra Serif"/>
                <w:szCs w:val="24"/>
              </w:rPr>
              <w:t xml:space="preserve"> в 2 раза)</w:t>
            </w:r>
          </w:p>
        </w:tc>
        <w:tc>
          <w:tcPr>
            <w:tcW w:w="2835" w:type="dxa"/>
          </w:tcPr>
          <w:p w:rsidR="0036397C" w:rsidRPr="00DD0D08" w:rsidRDefault="0036397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36397C" w:rsidRPr="00DD0D08" w:rsidRDefault="0036397C" w:rsidP="00F128D9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 xml:space="preserve">Постановлением Администрации города Кургана от </w:t>
            </w:r>
            <w:r w:rsidR="00F128D9" w:rsidRPr="00DD0D08">
              <w:rPr>
                <w:rFonts w:ascii="PT Astra Serif" w:hAnsi="PT Astra Serif"/>
                <w:szCs w:val="24"/>
              </w:rPr>
              <w:t>29.03</w:t>
            </w:r>
            <w:r w:rsidRPr="00DD0D08">
              <w:rPr>
                <w:rFonts w:ascii="PT Astra Serif" w:hAnsi="PT Astra Serif"/>
                <w:szCs w:val="24"/>
              </w:rPr>
              <w:t>.201</w:t>
            </w:r>
            <w:r w:rsidR="00F128D9" w:rsidRPr="00DD0D08">
              <w:rPr>
                <w:rFonts w:ascii="PT Astra Serif" w:hAnsi="PT Astra Serif"/>
                <w:szCs w:val="24"/>
              </w:rPr>
              <w:t>8</w:t>
            </w:r>
            <w:r w:rsidRPr="00DD0D08">
              <w:rPr>
                <w:rFonts w:ascii="PT Astra Serif" w:hAnsi="PT Astra Serif"/>
                <w:szCs w:val="24"/>
              </w:rPr>
              <w:t xml:space="preserve"> г. № </w:t>
            </w:r>
            <w:r w:rsidR="00F128D9" w:rsidRPr="00DD0D08">
              <w:rPr>
                <w:rFonts w:ascii="PT Astra Serif" w:hAnsi="PT Astra Serif"/>
                <w:szCs w:val="24"/>
              </w:rPr>
              <w:t>1978</w:t>
            </w:r>
            <w:r w:rsidRPr="00DD0D08">
              <w:rPr>
                <w:rFonts w:ascii="PT Astra Serif" w:hAnsi="PT Astra Serif"/>
                <w:szCs w:val="24"/>
              </w:rPr>
              <w:t xml:space="preserve"> </w:t>
            </w:r>
            <w:r w:rsidR="00F128D9" w:rsidRPr="00DD0D08">
              <w:rPr>
                <w:rFonts w:ascii="PT Astra Serif" w:hAnsi="PT Astra Serif"/>
                <w:szCs w:val="24"/>
              </w:rPr>
              <w:t>действие программы продлено до 2024 года.</w:t>
            </w:r>
          </w:p>
        </w:tc>
      </w:tr>
      <w:tr w:rsidR="00FC450D" w:rsidRPr="00DD0D08" w:rsidTr="00CA2029">
        <w:trPr>
          <w:trHeight w:val="654"/>
        </w:trPr>
        <w:tc>
          <w:tcPr>
            <w:tcW w:w="540" w:type="dxa"/>
          </w:tcPr>
          <w:p w:rsidR="00FC450D" w:rsidRPr="00DD0D08" w:rsidRDefault="00B94F8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3</w:t>
            </w:r>
            <w:r w:rsidR="009F66A3" w:rsidRPr="00DD0D08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863" w:type="dxa"/>
          </w:tcPr>
          <w:p w:rsidR="00FC450D" w:rsidRPr="00DD0D08" w:rsidRDefault="00FC450D" w:rsidP="005B7366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Times New Roman" w:hAnsi="Times New Roman"/>
                <w:szCs w:val="24"/>
              </w:rPr>
              <w:t xml:space="preserve">Муниципальная программа «Обеспечение информационной безопасности в городе Кургане на 2018 - 2020 годы», утверждена </w:t>
            </w: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31.10.2017 г. № 8226</w:t>
            </w:r>
          </w:p>
        </w:tc>
        <w:tc>
          <w:tcPr>
            <w:tcW w:w="1701" w:type="dxa"/>
          </w:tcPr>
          <w:p w:rsidR="00FC450D" w:rsidRPr="00DD0D08" w:rsidRDefault="00D75C4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+4 (-)</w:t>
            </w:r>
          </w:p>
        </w:tc>
        <w:tc>
          <w:tcPr>
            <w:tcW w:w="2552" w:type="dxa"/>
          </w:tcPr>
          <w:p w:rsidR="00FC450D" w:rsidRPr="00DD0D08" w:rsidRDefault="00D75C4C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достигнута.</w:t>
            </w:r>
          </w:p>
        </w:tc>
        <w:tc>
          <w:tcPr>
            <w:tcW w:w="2835" w:type="dxa"/>
          </w:tcPr>
          <w:p w:rsidR="00D75C4C" w:rsidRPr="00DD0D08" w:rsidRDefault="00D75C4C" w:rsidP="00D75C4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FC450D" w:rsidRPr="00DD0D08" w:rsidRDefault="00D75C4C" w:rsidP="00D75C4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Постановлением Администрации города Кургана от 08.11.2018 г. № 7244 действие программы продлено до 2021 года.</w:t>
            </w:r>
          </w:p>
        </w:tc>
      </w:tr>
      <w:tr w:rsidR="0057346E" w:rsidRPr="00DD0D08" w:rsidTr="00CA2029">
        <w:trPr>
          <w:trHeight w:val="654"/>
        </w:trPr>
        <w:tc>
          <w:tcPr>
            <w:tcW w:w="540" w:type="dxa"/>
          </w:tcPr>
          <w:p w:rsidR="0057346E" w:rsidRPr="00DD0D08" w:rsidRDefault="00B94F8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3</w:t>
            </w:r>
            <w:r w:rsidR="009F66A3" w:rsidRPr="00DD0D08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863" w:type="dxa"/>
          </w:tcPr>
          <w:p w:rsidR="0057346E" w:rsidRPr="00DD0D08" w:rsidRDefault="0057346E" w:rsidP="0057346E">
            <w:pPr>
              <w:tabs>
                <w:tab w:val="left" w:pos="2445"/>
              </w:tabs>
              <w:rPr>
                <w:rFonts w:ascii="Times New Roman" w:hAnsi="Times New Roman"/>
                <w:szCs w:val="24"/>
              </w:rPr>
            </w:pPr>
            <w:r w:rsidRPr="00DD0D08">
              <w:rPr>
                <w:rFonts w:ascii="Times New Roman" w:hAnsi="Times New Roman"/>
                <w:szCs w:val="24"/>
              </w:rPr>
              <w:t xml:space="preserve">Муниципальная программа «Развитие агропромышленного комплекса в городе Кургане», утверждена </w:t>
            </w:r>
            <w:r w:rsidRPr="00DD0D08">
              <w:rPr>
                <w:rFonts w:ascii="PT Astra Serif" w:hAnsi="PT Astra Serif"/>
                <w:szCs w:val="24"/>
              </w:rPr>
              <w:t xml:space="preserve">постановлением </w:t>
            </w:r>
            <w:r w:rsidRPr="00DD0D08">
              <w:rPr>
                <w:rFonts w:ascii="PT Astra Serif" w:hAnsi="PT Astra Serif"/>
                <w:szCs w:val="24"/>
              </w:rPr>
              <w:lastRenderedPageBreak/>
              <w:t>Администрации города Кургана от 27.03.2018 г. № 1923</w:t>
            </w:r>
          </w:p>
        </w:tc>
        <w:tc>
          <w:tcPr>
            <w:tcW w:w="1701" w:type="dxa"/>
          </w:tcPr>
          <w:p w:rsidR="0057346E" w:rsidRPr="00DD0D08" w:rsidRDefault="00F65CDB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lastRenderedPageBreak/>
              <w:t>-2 (-13)</w:t>
            </w:r>
          </w:p>
        </w:tc>
        <w:tc>
          <w:tcPr>
            <w:tcW w:w="2552" w:type="dxa"/>
          </w:tcPr>
          <w:p w:rsidR="0057346E" w:rsidRPr="00DD0D08" w:rsidRDefault="00F65CDB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r w:rsidRPr="00DD0D08">
              <w:rPr>
                <w:rFonts w:ascii="PT Astra Serif" w:hAnsi="PT Astra Serif"/>
                <w:szCs w:val="24"/>
              </w:rPr>
              <w:t>Ожидаемая эффективность не достигнута, повысилась по сравнению с 2017 годом.</w:t>
            </w:r>
          </w:p>
        </w:tc>
        <w:tc>
          <w:tcPr>
            <w:tcW w:w="2835" w:type="dxa"/>
          </w:tcPr>
          <w:p w:rsidR="00F65CDB" w:rsidRPr="00DD0D08" w:rsidRDefault="00F65CDB" w:rsidP="00F65CDB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  <w:proofErr w:type="gramStart"/>
            <w:r w:rsidRPr="00DD0D08">
              <w:rPr>
                <w:rFonts w:ascii="PT Astra Serif" w:hAnsi="PT Astra Serif"/>
                <w:szCs w:val="24"/>
              </w:rPr>
              <w:t>Рекомендована</w:t>
            </w:r>
            <w:proofErr w:type="gramEnd"/>
            <w:r w:rsidRPr="00DD0D08">
              <w:rPr>
                <w:rFonts w:ascii="PT Astra Serif" w:hAnsi="PT Astra Serif"/>
                <w:szCs w:val="24"/>
              </w:rPr>
              <w:t xml:space="preserve"> для дальнейшей реализации.</w:t>
            </w:r>
          </w:p>
          <w:p w:rsidR="0057346E" w:rsidRPr="00DD0D08" w:rsidRDefault="0057346E" w:rsidP="0036397C">
            <w:pPr>
              <w:tabs>
                <w:tab w:val="left" w:pos="2445"/>
              </w:tabs>
              <w:rPr>
                <w:rFonts w:ascii="PT Astra Serif" w:hAnsi="PT Astra Serif"/>
                <w:szCs w:val="24"/>
              </w:rPr>
            </w:pPr>
          </w:p>
        </w:tc>
      </w:tr>
    </w:tbl>
    <w:p w:rsidR="0036397C" w:rsidRPr="00DD0D08" w:rsidRDefault="0036397C" w:rsidP="0036397C">
      <w:pPr>
        <w:tabs>
          <w:tab w:val="left" w:pos="2445"/>
        </w:tabs>
        <w:rPr>
          <w:rFonts w:ascii="PT Astra Serif" w:hAnsi="PT Astra Serif"/>
          <w:sz w:val="20"/>
        </w:rPr>
      </w:pPr>
    </w:p>
    <w:p w:rsidR="0036397C" w:rsidRPr="0036397C" w:rsidRDefault="0036397C" w:rsidP="00CA2029">
      <w:pPr>
        <w:tabs>
          <w:tab w:val="left" w:pos="2445"/>
        </w:tabs>
        <w:jc w:val="center"/>
        <w:rPr>
          <w:rFonts w:ascii="PT Astra Serif" w:hAnsi="PT Astra Serif"/>
          <w:sz w:val="20"/>
        </w:rPr>
      </w:pPr>
      <w:r w:rsidRPr="00DD0D08">
        <w:rPr>
          <w:rFonts w:ascii="PT Astra Serif" w:hAnsi="PT Astra Serif"/>
          <w:sz w:val="20"/>
        </w:rPr>
        <w:t>___________________________________________________________</w:t>
      </w:r>
    </w:p>
    <w:p w:rsidR="0036397C" w:rsidRDefault="0036397C" w:rsidP="006E7D53">
      <w:pPr>
        <w:tabs>
          <w:tab w:val="left" w:pos="2445"/>
        </w:tabs>
        <w:rPr>
          <w:rFonts w:ascii="PT Astra Serif" w:hAnsi="PT Astra Serif"/>
          <w:sz w:val="20"/>
        </w:rPr>
      </w:pPr>
    </w:p>
    <w:sectPr w:rsidR="0036397C" w:rsidSect="00F61E78">
      <w:headerReference w:type="first" r:id="rId11"/>
      <w:pgSz w:w="11906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78" w:rsidRDefault="00F61E78" w:rsidP="004E6A4D">
      <w:r>
        <w:separator/>
      </w:r>
    </w:p>
  </w:endnote>
  <w:endnote w:type="continuationSeparator" w:id="0">
    <w:p w:rsidR="00F61E78" w:rsidRDefault="00F61E78" w:rsidP="004E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78" w:rsidRDefault="00F61E78" w:rsidP="004E6A4D">
      <w:r>
        <w:separator/>
      </w:r>
    </w:p>
  </w:footnote>
  <w:footnote w:type="continuationSeparator" w:id="0">
    <w:p w:rsidR="00F61E78" w:rsidRDefault="00F61E78" w:rsidP="004E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3499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61E78" w:rsidRPr="00F61E78" w:rsidRDefault="00F61E78">
        <w:pPr>
          <w:pStyle w:val="ab"/>
          <w:jc w:val="center"/>
          <w:rPr>
            <w:rFonts w:ascii="PT Astra Serif" w:hAnsi="PT Astra Serif"/>
          </w:rPr>
        </w:pPr>
        <w:r w:rsidRPr="00F61E78">
          <w:rPr>
            <w:rFonts w:ascii="PT Astra Serif" w:hAnsi="PT Astra Serif"/>
          </w:rPr>
          <w:fldChar w:fldCharType="begin"/>
        </w:r>
        <w:r w:rsidRPr="00F61E78">
          <w:rPr>
            <w:rFonts w:ascii="PT Astra Serif" w:hAnsi="PT Astra Serif"/>
          </w:rPr>
          <w:instrText>PAGE   \* MERGEFORMAT</w:instrText>
        </w:r>
        <w:r w:rsidRPr="00F61E78">
          <w:rPr>
            <w:rFonts w:ascii="PT Astra Serif" w:hAnsi="PT Astra Serif"/>
          </w:rPr>
          <w:fldChar w:fldCharType="separate"/>
        </w:r>
        <w:r w:rsidR="002D15B4">
          <w:rPr>
            <w:rFonts w:ascii="PT Astra Serif" w:hAnsi="PT Astra Serif"/>
            <w:noProof/>
          </w:rPr>
          <w:t>2</w:t>
        </w:r>
        <w:r w:rsidRPr="00F61E78">
          <w:rPr>
            <w:rFonts w:ascii="PT Astra Serif" w:hAnsi="PT Astra Serif"/>
          </w:rPr>
          <w:fldChar w:fldCharType="end"/>
        </w:r>
      </w:p>
    </w:sdtContent>
  </w:sdt>
  <w:p w:rsidR="00F61E78" w:rsidRDefault="00F61E7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78" w:rsidRDefault="00F61E7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EC"/>
    <w:rsid w:val="00005CE7"/>
    <w:rsid w:val="0001509D"/>
    <w:rsid w:val="00030285"/>
    <w:rsid w:val="00032DEB"/>
    <w:rsid w:val="00051EAB"/>
    <w:rsid w:val="000541A5"/>
    <w:rsid w:val="0006431E"/>
    <w:rsid w:val="00074D64"/>
    <w:rsid w:val="00085FD3"/>
    <w:rsid w:val="000A5754"/>
    <w:rsid w:val="000A667F"/>
    <w:rsid w:val="000B068A"/>
    <w:rsid w:val="000C1066"/>
    <w:rsid w:val="000D44DF"/>
    <w:rsid w:val="000E4920"/>
    <w:rsid w:val="000F2A60"/>
    <w:rsid w:val="001004B1"/>
    <w:rsid w:val="001012A6"/>
    <w:rsid w:val="00103ADA"/>
    <w:rsid w:val="00115B93"/>
    <w:rsid w:val="00117307"/>
    <w:rsid w:val="00133239"/>
    <w:rsid w:val="001374EC"/>
    <w:rsid w:val="00147399"/>
    <w:rsid w:val="0014754D"/>
    <w:rsid w:val="00150EF6"/>
    <w:rsid w:val="001520FF"/>
    <w:rsid w:val="001528F2"/>
    <w:rsid w:val="0016578B"/>
    <w:rsid w:val="001913AC"/>
    <w:rsid w:val="001A3B86"/>
    <w:rsid w:val="001B2C47"/>
    <w:rsid w:val="001D76CF"/>
    <w:rsid w:val="001E6A20"/>
    <w:rsid w:val="00207E56"/>
    <w:rsid w:val="00223E73"/>
    <w:rsid w:val="00226201"/>
    <w:rsid w:val="00233178"/>
    <w:rsid w:val="00243ACE"/>
    <w:rsid w:val="00246E53"/>
    <w:rsid w:val="002530B6"/>
    <w:rsid w:val="00253B24"/>
    <w:rsid w:val="002656D4"/>
    <w:rsid w:val="00276D68"/>
    <w:rsid w:val="002A003E"/>
    <w:rsid w:val="002A430C"/>
    <w:rsid w:val="002B5F16"/>
    <w:rsid w:val="002D15B4"/>
    <w:rsid w:val="002D533D"/>
    <w:rsid w:val="002D7DF1"/>
    <w:rsid w:val="002E4A37"/>
    <w:rsid w:val="002F27C6"/>
    <w:rsid w:val="003079AB"/>
    <w:rsid w:val="00310AE1"/>
    <w:rsid w:val="003134E5"/>
    <w:rsid w:val="003313D8"/>
    <w:rsid w:val="00341C15"/>
    <w:rsid w:val="00347DF8"/>
    <w:rsid w:val="00363613"/>
    <w:rsid w:val="0036397C"/>
    <w:rsid w:val="00374BE8"/>
    <w:rsid w:val="003974E5"/>
    <w:rsid w:val="003B0656"/>
    <w:rsid w:val="003B4122"/>
    <w:rsid w:val="003C78BF"/>
    <w:rsid w:val="003D71A7"/>
    <w:rsid w:val="004030E7"/>
    <w:rsid w:val="004127FC"/>
    <w:rsid w:val="00422121"/>
    <w:rsid w:val="004247D0"/>
    <w:rsid w:val="00430E57"/>
    <w:rsid w:val="004670C1"/>
    <w:rsid w:val="00473D2C"/>
    <w:rsid w:val="00493ADC"/>
    <w:rsid w:val="00493E61"/>
    <w:rsid w:val="004A3330"/>
    <w:rsid w:val="004A7861"/>
    <w:rsid w:val="004B1B57"/>
    <w:rsid w:val="004B3023"/>
    <w:rsid w:val="004C192C"/>
    <w:rsid w:val="004E6A4D"/>
    <w:rsid w:val="00507A7E"/>
    <w:rsid w:val="00511D90"/>
    <w:rsid w:val="00522241"/>
    <w:rsid w:val="005254C6"/>
    <w:rsid w:val="00527299"/>
    <w:rsid w:val="00532A76"/>
    <w:rsid w:val="005465E4"/>
    <w:rsid w:val="0055136B"/>
    <w:rsid w:val="00554A30"/>
    <w:rsid w:val="00565FDA"/>
    <w:rsid w:val="0057346E"/>
    <w:rsid w:val="005758F8"/>
    <w:rsid w:val="005764C6"/>
    <w:rsid w:val="0058295F"/>
    <w:rsid w:val="00596C67"/>
    <w:rsid w:val="005B23C3"/>
    <w:rsid w:val="005B7366"/>
    <w:rsid w:val="005D3D86"/>
    <w:rsid w:val="005D72F9"/>
    <w:rsid w:val="005E68B8"/>
    <w:rsid w:val="005E7787"/>
    <w:rsid w:val="006227D6"/>
    <w:rsid w:val="00643CF6"/>
    <w:rsid w:val="006440DD"/>
    <w:rsid w:val="006473F5"/>
    <w:rsid w:val="00670B26"/>
    <w:rsid w:val="00677F4E"/>
    <w:rsid w:val="006974CD"/>
    <w:rsid w:val="006A29A2"/>
    <w:rsid w:val="006C281B"/>
    <w:rsid w:val="006E7D53"/>
    <w:rsid w:val="00712B2D"/>
    <w:rsid w:val="00730523"/>
    <w:rsid w:val="00733D80"/>
    <w:rsid w:val="00753D58"/>
    <w:rsid w:val="00756793"/>
    <w:rsid w:val="00757743"/>
    <w:rsid w:val="00793575"/>
    <w:rsid w:val="00793DA3"/>
    <w:rsid w:val="00797125"/>
    <w:rsid w:val="007B7DC3"/>
    <w:rsid w:val="007C176D"/>
    <w:rsid w:val="007C3A0F"/>
    <w:rsid w:val="007D010A"/>
    <w:rsid w:val="007D285D"/>
    <w:rsid w:val="007E5663"/>
    <w:rsid w:val="00806667"/>
    <w:rsid w:val="00831C10"/>
    <w:rsid w:val="00852B01"/>
    <w:rsid w:val="00862234"/>
    <w:rsid w:val="00863851"/>
    <w:rsid w:val="00884B47"/>
    <w:rsid w:val="008866AE"/>
    <w:rsid w:val="008A5A69"/>
    <w:rsid w:val="008B38BD"/>
    <w:rsid w:val="008C3817"/>
    <w:rsid w:val="008C664A"/>
    <w:rsid w:val="008C6FD5"/>
    <w:rsid w:val="008D7E40"/>
    <w:rsid w:val="008E024B"/>
    <w:rsid w:val="008E32CA"/>
    <w:rsid w:val="008E547A"/>
    <w:rsid w:val="008F2109"/>
    <w:rsid w:val="00902A71"/>
    <w:rsid w:val="00923FCF"/>
    <w:rsid w:val="009305FF"/>
    <w:rsid w:val="00933460"/>
    <w:rsid w:val="00971633"/>
    <w:rsid w:val="00976A46"/>
    <w:rsid w:val="0099217A"/>
    <w:rsid w:val="00997BAD"/>
    <w:rsid w:val="009A0BD3"/>
    <w:rsid w:val="009A21C1"/>
    <w:rsid w:val="009A37A0"/>
    <w:rsid w:val="009A6927"/>
    <w:rsid w:val="009B109F"/>
    <w:rsid w:val="009B1C3D"/>
    <w:rsid w:val="009B58E8"/>
    <w:rsid w:val="009C1B6E"/>
    <w:rsid w:val="009E7E45"/>
    <w:rsid w:val="009F66A3"/>
    <w:rsid w:val="009F6860"/>
    <w:rsid w:val="00A13A25"/>
    <w:rsid w:val="00A20C02"/>
    <w:rsid w:val="00A379E4"/>
    <w:rsid w:val="00A43041"/>
    <w:rsid w:val="00A74350"/>
    <w:rsid w:val="00A95FDE"/>
    <w:rsid w:val="00AB6D45"/>
    <w:rsid w:val="00AD1554"/>
    <w:rsid w:val="00AD1A88"/>
    <w:rsid w:val="00AE337C"/>
    <w:rsid w:val="00AF7BDD"/>
    <w:rsid w:val="00B378C9"/>
    <w:rsid w:val="00B46823"/>
    <w:rsid w:val="00B654A9"/>
    <w:rsid w:val="00B747D2"/>
    <w:rsid w:val="00B76CCF"/>
    <w:rsid w:val="00B94F8E"/>
    <w:rsid w:val="00BA4182"/>
    <w:rsid w:val="00BD246E"/>
    <w:rsid w:val="00BD7377"/>
    <w:rsid w:val="00BF2BE0"/>
    <w:rsid w:val="00C221CA"/>
    <w:rsid w:val="00C30E1E"/>
    <w:rsid w:val="00C3287A"/>
    <w:rsid w:val="00C4605C"/>
    <w:rsid w:val="00C63F23"/>
    <w:rsid w:val="00C66BF4"/>
    <w:rsid w:val="00C76564"/>
    <w:rsid w:val="00C866F0"/>
    <w:rsid w:val="00CA2029"/>
    <w:rsid w:val="00CA5640"/>
    <w:rsid w:val="00CD7B00"/>
    <w:rsid w:val="00CE7B7D"/>
    <w:rsid w:val="00CE7D23"/>
    <w:rsid w:val="00D10A39"/>
    <w:rsid w:val="00D11D20"/>
    <w:rsid w:val="00D134A8"/>
    <w:rsid w:val="00D13E14"/>
    <w:rsid w:val="00D20A48"/>
    <w:rsid w:val="00D314BF"/>
    <w:rsid w:val="00D618F7"/>
    <w:rsid w:val="00D75C4C"/>
    <w:rsid w:val="00D821E7"/>
    <w:rsid w:val="00D86AC1"/>
    <w:rsid w:val="00D87359"/>
    <w:rsid w:val="00DA6988"/>
    <w:rsid w:val="00DB354E"/>
    <w:rsid w:val="00DB3E0F"/>
    <w:rsid w:val="00DD0D08"/>
    <w:rsid w:val="00DD465C"/>
    <w:rsid w:val="00DD49E0"/>
    <w:rsid w:val="00DD5CDB"/>
    <w:rsid w:val="00DE2739"/>
    <w:rsid w:val="00DF5B30"/>
    <w:rsid w:val="00DF5D71"/>
    <w:rsid w:val="00E036E5"/>
    <w:rsid w:val="00E20B18"/>
    <w:rsid w:val="00E45269"/>
    <w:rsid w:val="00E55793"/>
    <w:rsid w:val="00E67134"/>
    <w:rsid w:val="00E71AF6"/>
    <w:rsid w:val="00E866E3"/>
    <w:rsid w:val="00E92028"/>
    <w:rsid w:val="00EB40C7"/>
    <w:rsid w:val="00EB52EA"/>
    <w:rsid w:val="00EB5C34"/>
    <w:rsid w:val="00EC09FA"/>
    <w:rsid w:val="00EC705F"/>
    <w:rsid w:val="00F05FB6"/>
    <w:rsid w:val="00F07077"/>
    <w:rsid w:val="00F128D9"/>
    <w:rsid w:val="00F240DE"/>
    <w:rsid w:val="00F27E31"/>
    <w:rsid w:val="00F324F7"/>
    <w:rsid w:val="00F5026E"/>
    <w:rsid w:val="00F52C5E"/>
    <w:rsid w:val="00F61E78"/>
    <w:rsid w:val="00F65CDB"/>
    <w:rsid w:val="00FC1329"/>
    <w:rsid w:val="00FC21FE"/>
    <w:rsid w:val="00FC450D"/>
    <w:rsid w:val="00FD198E"/>
    <w:rsid w:val="00FD1ADD"/>
    <w:rsid w:val="00FE5AE2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031" w:hSpace="141" w:wrap="auto" w:vAnchor="text" w:hAnchor="page" w:x="1291" w:y="5"/>
    </w:pPr>
    <w:rPr>
      <w:b/>
      <w:spacing w:val="16"/>
      <w:sz w:val="28"/>
    </w:rPr>
  </w:style>
  <w:style w:type="character" w:styleId="a4">
    <w:name w:val="Hyperlink"/>
    <w:basedOn w:val="a0"/>
    <w:rsid w:val="009F6860"/>
    <w:rPr>
      <w:color w:val="0000FF"/>
      <w:u w:val="single"/>
    </w:rPr>
  </w:style>
  <w:style w:type="paragraph" w:styleId="a5">
    <w:name w:val="Balloon Text"/>
    <w:basedOn w:val="a"/>
    <w:link w:val="a6"/>
    <w:rsid w:val="00137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374E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D10A39"/>
    <w:pPr>
      <w:suppressAutoHyphens/>
      <w:overflowPunct/>
      <w:autoSpaceDE/>
      <w:autoSpaceDN/>
      <w:adjustRightInd/>
      <w:spacing w:line="360" w:lineRule="auto"/>
      <w:ind w:firstLine="360"/>
      <w:jc w:val="both"/>
      <w:textAlignment w:val="auto"/>
    </w:pPr>
    <w:rPr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10A39"/>
    <w:rPr>
      <w:sz w:val="24"/>
      <w:szCs w:val="24"/>
      <w:lang w:eastAsia="ar-SA"/>
    </w:rPr>
  </w:style>
  <w:style w:type="paragraph" w:styleId="a9">
    <w:name w:val="Body Text"/>
    <w:basedOn w:val="a"/>
    <w:link w:val="aa"/>
    <w:rsid w:val="00EB5C34"/>
    <w:pPr>
      <w:widowControl/>
      <w:spacing w:after="120"/>
    </w:pPr>
    <w:rPr>
      <w:rFonts w:ascii="Times New Roman" w:hAnsi="Times New Roman"/>
      <w:sz w:val="20"/>
    </w:rPr>
  </w:style>
  <w:style w:type="character" w:customStyle="1" w:styleId="aa">
    <w:name w:val="Основной текст Знак"/>
    <w:basedOn w:val="a0"/>
    <w:link w:val="a9"/>
    <w:rsid w:val="00EB5C34"/>
  </w:style>
  <w:style w:type="character" w:customStyle="1" w:styleId="highlighthighlightactive">
    <w:name w:val="highlight highlight_active"/>
    <w:basedOn w:val="a0"/>
    <w:rsid w:val="00B747D2"/>
  </w:style>
  <w:style w:type="paragraph" w:styleId="ab">
    <w:name w:val="header"/>
    <w:basedOn w:val="a"/>
    <w:link w:val="ac"/>
    <w:uiPriority w:val="99"/>
    <w:rsid w:val="004E6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A4D"/>
    <w:rPr>
      <w:rFonts w:ascii="Courier New" w:hAnsi="Courier New"/>
      <w:sz w:val="24"/>
    </w:rPr>
  </w:style>
  <w:style w:type="paragraph" w:styleId="ad">
    <w:name w:val="footer"/>
    <w:basedOn w:val="a"/>
    <w:link w:val="ae"/>
    <w:rsid w:val="004E6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A4D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031" w:hSpace="141" w:wrap="auto" w:vAnchor="text" w:hAnchor="page" w:x="1291" w:y="5"/>
    </w:pPr>
    <w:rPr>
      <w:b/>
      <w:spacing w:val="16"/>
      <w:sz w:val="28"/>
    </w:rPr>
  </w:style>
  <w:style w:type="character" w:styleId="a4">
    <w:name w:val="Hyperlink"/>
    <w:basedOn w:val="a0"/>
    <w:rsid w:val="009F6860"/>
    <w:rPr>
      <w:color w:val="0000FF"/>
      <w:u w:val="single"/>
    </w:rPr>
  </w:style>
  <w:style w:type="paragraph" w:styleId="a5">
    <w:name w:val="Balloon Text"/>
    <w:basedOn w:val="a"/>
    <w:link w:val="a6"/>
    <w:rsid w:val="00137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374E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D10A39"/>
    <w:pPr>
      <w:suppressAutoHyphens/>
      <w:overflowPunct/>
      <w:autoSpaceDE/>
      <w:autoSpaceDN/>
      <w:adjustRightInd/>
      <w:spacing w:line="360" w:lineRule="auto"/>
      <w:ind w:firstLine="360"/>
      <w:jc w:val="both"/>
      <w:textAlignment w:val="auto"/>
    </w:pPr>
    <w:rPr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10A39"/>
    <w:rPr>
      <w:sz w:val="24"/>
      <w:szCs w:val="24"/>
      <w:lang w:eastAsia="ar-SA"/>
    </w:rPr>
  </w:style>
  <w:style w:type="paragraph" w:styleId="a9">
    <w:name w:val="Body Text"/>
    <w:basedOn w:val="a"/>
    <w:link w:val="aa"/>
    <w:rsid w:val="00EB5C34"/>
    <w:pPr>
      <w:widowControl/>
      <w:spacing w:after="120"/>
    </w:pPr>
    <w:rPr>
      <w:rFonts w:ascii="Times New Roman" w:hAnsi="Times New Roman"/>
      <w:sz w:val="20"/>
    </w:rPr>
  </w:style>
  <w:style w:type="character" w:customStyle="1" w:styleId="aa">
    <w:name w:val="Основной текст Знак"/>
    <w:basedOn w:val="a0"/>
    <w:link w:val="a9"/>
    <w:rsid w:val="00EB5C34"/>
  </w:style>
  <w:style w:type="character" w:customStyle="1" w:styleId="highlighthighlightactive">
    <w:name w:val="highlight highlight_active"/>
    <w:basedOn w:val="a0"/>
    <w:rsid w:val="00B747D2"/>
  </w:style>
  <w:style w:type="paragraph" w:styleId="ab">
    <w:name w:val="header"/>
    <w:basedOn w:val="a"/>
    <w:link w:val="ac"/>
    <w:uiPriority w:val="99"/>
    <w:rsid w:val="004E6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A4D"/>
    <w:rPr>
      <w:rFonts w:ascii="Courier New" w:hAnsi="Courier New"/>
      <w:sz w:val="24"/>
    </w:rPr>
  </w:style>
  <w:style w:type="paragraph" w:styleId="ad">
    <w:name w:val="footer"/>
    <w:basedOn w:val="a"/>
    <w:link w:val="ae"/>
    <w:rsid w:val="004E6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A4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rpit@kurgan-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9;&#1075;&#1083;&#1086;&#1074;&#1099;&#1077;%20&#1096;&#1090;&#1072;&#1084;&#1087;&#1099;\2017%20UGL_DERPI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B158-9B76-4D9D-BFBE-B0CE5613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UGL_DERPIT</Template>
  <TotalTime>1228</TotalTime>
  <Pages>12</Pages>
  <Words>2701</Words>
  <Characters>19044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CROC</Company>
  <LinksUpToDate>false</LinksUpToDate>
  <CharactersWithSpaces>21702</CharactersWithSpaces>
  <SharedDoc>false</SharedDoc>
  <HLinks>
    <vt:vector size="6" baseType="variant"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mailto:derpit@kurgan-city.ru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Ольга Михайловна Костюченко</dc:creator>
  <cp:lastModifiedBy>Ольга Михайловна Костюченко</cp:lastModifiedBy>
  <cp:revision>159</cp:revision>
  <cp:lastPrinted>2019-06-04T06:11:00Z</cp:lastPrinted>
  <dcterms:created xsi:type="dcterms:W3CDTF">2018-08-01T06:28:00Z</dcterms:created>
  <dcterms:modified xsi:type="dcterms:W3CDTF">2019-06-04T08:33:00Z</dcterms:modified>
</cp:coreProperties>
</file>